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F4D9" w14:textId="31049326" w:rsidR="00EF7842" w:rsidRPr="00F94F65" w:rsidRDefault="00EF7842" w:rsidP="00EF7842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8A926E" wp14:editId="5CE6E31A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4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ab/>
        <w:t xml:space="preserve">August </w:t>
      </w:r>
      <w:r w:rsidRPr="001A1FC4">
        <w:rPr>
          <w:rFonts w:ascii="Arial" w:hAnsi="Arial" w:cs="Arial"/>
          <w:sz w:val="20"/>
        </w:rPr>
        <w:t>2020</w:t>
      </w:r>
    </w:p>
    <w:p w14:paraId="7A9D04FE" w14:textId="77777777" w:rsidR="00EF7842" w:rsidRDefault="00EF7842" w:rsidP="00EF784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4D56E25" w14:textId="77777777" w:rsidR="00EF7842" w:rsidRDefault="00EF7842" w:rsidP="00EF784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AEF749B" w14:textId="77777777" w:rsidR="00EF7842" w:rsidRDefault="00EF7842" w:rsidP="00EF784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F593F32" w14:textId="77777777" w:rsidR="00EF7842" w:rsidRDefault="00EF7842" w:rsidP="00EF784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DDA0F51" w14:textId="77777777" w:rsidR="00EF7842" w:rsidRDefault="00EF7842" w:rsidP="00EF784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7CF2544" w14:textId="219663DF" w:rsidR="00EF7842" w:rsidRPr="002857F3" w:rsidRDefault="00EF7842" w:rsidP="005673D6">
      <w:pPr>
        <w:pStyle w:val="revtrae1"/>
      </w:pPr>
      <w:r>
        <w:t>Styring af offentlige indkøb</w:t>
      </w:r>
      <w:r w:rsidRPr="002857F3">
        <w:t xml:space="preserve"> (SOR </w:t>
      </w:r>
      <w:r>
        <w:t>7c</w:t>
      </w:r>
      <w:r w:rsidRPr="002857F3">
        <w:t>)</w:t>
      </w:r>
    </w:p>
    <w:p w14:paraId="1B163179" w14:textId="77777777" w:rsidR="00003BD8" w:rsidRPr="00F94F65" w:rsidRDefault="00003BD8" w:rsidP="0031008F">
      <w:pPr>
        <w:tabs>
          <w:tab w:val="left" w:pos="18570"/>
        </w:tabs>
        <w:spacing w:line="240" w:lineRule="exact"/>
        <w:ind w:right="-425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shd w:val="clear" w:color="auto" w:fill="EEECE1" w:themeFill="background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0"/>
      </w:tblGrid>
      <w:tr w:rsidR="00AE42A4" w:rsidRPr="00F94F65" w14:paraId="379ED2DF" w14:textId="77777777" w:rsidTr="00EF7842">
        <w:tc>
          <w:tcPr>
            <w:tcW w:w="21536" w:type="dxa"/>
            <w:shd w:val="clear" w:color="auto" w:fill="008567"/>
          </w:tcPr>
          <w:p w14:paraId="3D74C101" w14:textId="77777777" w:rsidR="00F418E4" w:rsidRPr="009F1563" w:rsidRDefault="00074726" w:rsidP="0062244C">
            <w:pPr>
              <w:spacing w:before="40" w:after="40" w:line="240" w:lineRule="exact"/>
              <w:ind w:left="113" w:right="113"/>
              <w:rPr>
                <w:rFonts w:ascii="Arial" w:hAnsi="Arial" w:cs="Arial"/>
                <w:iCs/>
                <w:color w:val="FFFFFF" w:themeColor="background1"/>
                <w:sz w:val="20"/>
              </w:rPr>
            </w:pPr>
            <w:r w:rsidRPr="009F1563">
              <w:rPr>
                <w:rFonts w:ascii="Arial" w:hAnsi="Arial" w:cs="Arial"/>
                <w:b/>
                <w:color w:val="FFFFFF" w:themeColor="background1"/>
                <w:sz w:val="20"/>
              </w:rPr>
              <w:t>Undersøgelsens h</w:t>
            </w:r>
            <w:r w:rsidR="00A76055" w:rsidRPr="009F1563">
              <w:rPr>
                <w:rFonts w:ascii="Arial" w:hAnsi="Arial" w:cs="Arial"/>
                <w:b/>
                <w:color w:val="FFFFFF" w:themeColor="background1"/>
                <w:sz w:val="20"/>
              </w:rPr>
              <w:t>ovedformål</w:t>
            </w:r>
            <w:r w:rsidR="00003BD8" w:rsidRPr="009F1563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  <w:r w:rsidR="00DF64FE" w:rsidRPr="009F1563">
              <w:rPr>
                <w:rFonts w:ascii="Arial" w:hAnsi="Arial" w:cs="Arial"/>
                <w:iCs/>
                <w:color w:val="FFFFFF" w:themeColor="background1"/>
                <w:sz w:val="20"/>
              </w:rPr>
              <w:t xml:space="preserve"> </w:t>
            </w:r>
            <w:r w:rsidR="00F418E4" w:rsidRPr="009F1563">
              <w:rPr>
                <w:rFonts w:ascii="Arial" w:hAnsi="Arial" w:cs="Arial"/>
                <w:iCs/>
                <w:color w:val="FFFFFF" w:themeColor="background1"/>
                <w:sz w:val="20"/>
              </w:rPr>
              <w:t xml:space="preserve">Formålet med forvaltningsrevisionen er at </w:t>
            </w:r>
            <w:r w:rsidR="00F418E4" w:rsidRPr="009F1563">
              <w:rPr>
                <w:rFonts w:ascii="Arial" w:hAnsi="Arial" w:cs="Arial"/>
                <w:color w:val="FFFFFF" w:themeColor="background1"/>
                <w:sz w:val="20"/>
              </w:rPr>
              <w:t>vurdere</w:t>
            </w:r>
            <w:r w:rsidR="00F418E4" w:rsidRPr="009F1563">
              <w:rPr>
                <w:rFonts w:ascii="Arial" w:hAnsi="Arial" w:cs="Arial"/>
                <w:iCs/>
                <w:color w:val="FFFFFF" w:themeColor="background1"/>
                <w:sz w:val="20"/>
              </w:rPr>
              <w:t>, om der forekommer væsentlige forvaltningsmangler i [XX-ministeriets] styring af offentlige indkøb i/vedrørende</w:t>
            </w:r>
            <w:r w:rsidR="00F418E4" w:rsidRPr="009F1563">
              <w:rPr>
                <w:rFonts w:ascii="Arial" w:hAnsi="Arial" w:cs="Arial"/>
                <w:color w:val="FFFFFF" w:themeColor="background1"/>
                <w:sz w:val="20"/>
              </w:rPr>
              <w:t xml:space="preserve"> [EMNE]</w:t>
            </w:r>
            <w:r w:rsidR="00F418E4" w:rsidRPr="009F1563">
              <w:rPr>
                <w:rFonts w:ascii="Arial" w:hAnsi="Arial" w:cs="Arial"/>
                <w:iCs/>
                <w:color w:val="FFFFFF" w:themeColor="background1"/>
                <w:sz w:val="20"/>
              </w:rPr>
              <w:t>.</w:t>
            </w:r>
          </w:p>
          <w:p w14:paraId="431D193B" w14:textId="77777777" w:rsidR="00F418E4" w:rsidRPr="009F1563" w:rsidRDefault="00F418E4" w:rsidP="0062244C">
            <w:pPr>
              <w:spacing w:before="40" w:after="40" w:line="240" w:lineRule="exact"/>
              <w:ind w:left="113" w:right="113"/>
              <w:rPr>
                <w:rFonts w:ascii="Arial" w:hAnsi="Arial" w:cs="Arial"/>
                <w:iCs/>
                <w:color w:val="FFFFFF" w:themeColor="background1"/>
                <w:sz w:val="20"/>
              </w:rPr>
            </w:pPr>
          </w:p>
          <w:p w14:paraId="7F77F27E" w14:textId="2828EFFB" w:rsidR="00737070" w:rsidRPr="00844200" w:rsidRDefault="00F418E4" w:rsidP="0062244C">
            <w:pPr>
              <w:spacing w:before="40" w:after="40" w:line="240" w:lineRule="exact"/>
              <w:ind w:left="113" w:right="113"/>
              <w:rPr>
                <w:rFonts w:ascii="Arial" w:hAnsi="Arial" w:cs="Arial"/>
                <w:sz w:val="20"/>
                <w:highlight w:val="yellow"/>
              </w:rPr>
            </w:pPr>
            <w:r w:rsidRPr="009F1563">
              <w:rPr>
                <w:rFonts w:ascii="Arial" w:hAnsi="Arial" w:cs="Arial"/>
                <w:color w:val="FFFFFF" w:themeColor="background1"/>
                <w:sz w:val="20"/>
              </w:rPr>
              <w:t>[EMNE] er udvalgt på baggrund af en vurdering af væsentlighed og risiko ved [XX-ministeriets]</w:t>
            </w:r>
            <w:r w:rsidRPr="009F1563">
              <w:rPr>
                <w:rFonts w:ascii="Arial" w:hAnsi="Arial" w:cs="Arial"/>
                <w:iCs/>
                <w:color w:val="FFFFFF" w:themeColor="background1"/>
                <w:sz w:val="20"/>
              </w:rPr>
              <w:t xml:space="preserve"> styring af offentlige indkøb. Vi har derfor undersøgt, om [XX-ministeriet] har etableret systemer og processer for styring af offentlige indkøb </w:t>
            </w:r>
            <w:r w:rsidRPr="009F1563">
              <w:rPr>
                <w:rFonts w:ascii="Arial" w:hAnsi="Arial" w:cs="Arial"/>
                <w:color w:val="FFFFFF" w:themeColor="background1"/>
                <w:sz w:val="20"/>
              </w:rPr>
              <w:t xml:space="preserve">i/vedrørende [EMNE], der </w:t>
            </w:r>
            <w:r w:rsidRPr="009F1563">
              <w:rPr>
                <w:rFonts w:ascii="Arial" w:hAnsi="Arial" w:cs="Arial"/>
                <w:iCs/>
                <w:color w:val="FFFFFF" w:themeColor="background1"/>
                <w:sz w:val="20"/>
              </w:rPr>
              <w:t xml:space="preserve">i al væsentlighed understøtter god offentlig økonomistyring og forvaltning. </w:t>
            </w:r>
          </w:p>
        </w:tc>
      </w:tr>
    </w:tbl>
    <w:p w14:paraId="630C7BAB" w14:textId="77777777" w:rsidR="00003BD8" w:rsidRPr="00BC32C8" w:rsidRDefault="00003BD8" w:rsidP="0031008F">
      <w:pPr>
        <w:spacing w:line="240" w:lineRule="exact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2: Har ministeriet styret indkøb med henblik på at sikre, at indkøb foretages sparsommeligt?"/>
      </w:tblPr>
      <w:tblGrid>
        <w:gridCol w:w="5667"/>
        <w:gridCol w:w="5667"/>
        <w:gridCol w:w="5668"/>
        <w:gridCol w:w="5668"/>
      </w:tblGrid>
      <w:tr w:rsidR="00B65D50" w:rsidRPr="002F35A2" w14:paraId="43921F4E" w14:textId="77777777" w:rsidTr="00D0512D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788C908B" w14:textId="6F1F90AD" w:rsidR="00B65D50" w:rsidRPr="0050756C" w:rsidRDefault="00B65D50" w:rsidP="00D0512D">
            <w:pPr>
              <w:spacing w:before="40" w:after="40" w:line="240" w:lineRule="exact"/>
              <w:ind w:left="113" w:right="431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F1563">
              <w:rPr>
                <w:rFonts w:ascii="Arial" w:hAnsi="Arial" w:cs="Arial"/>
                <w:b/>
                <w:color w:val="FFFFFF" w:themeColor="background1"/>
                <w:sz w:val="20"/>
              </w:rPr>
              <w:t>Delmål 1: Har XX-ministeriet klare rammer, der understøtter sparsommelige indkøb?</w:t>
            </w:r>
          </w:p>
        </w:tc>
      </w:tr>
      <w:tr w:rsidR="00B65D50" w:rsidRPr="00F94F65" w14:paraId="4D2368D3" w14:textId="77777777" w:rsidTr="00D0512D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57C7C216" w14:textId="77777777" w:rsidR="00B65D50" w:rsidRPr="00F94F65" w:rsidRDefault="00B65D50" w:rsidP="00D0512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Revisionskriterier niveau 1</w:t>
            </w:r>
          </w:p>
        </w:tc>
        <w:tc>
          <w:tcPr>
            <w:tcW w:w="1250" w:type="pct"/>
            <w:shd w:val="clear" w:color="auto" w:fill="D1E2DE"/>
          </w:tcPr>
          <w:p w14:paraId="256D9C29" w14:textId="77777777" w:rsidR="00B65D50" w:rsidRPr="00F94F65" w:rsidRDefault="00B65D50" w:rsidP="00D0512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Revisionskriterier niveau 2</w:t>
            </w:r>
          </w:p>
        </w:tc>
        <w:tc>
          <w:tcPr>
            <w:tcW w:w="1250" w:type="pct"/>
            <w:shd w:val="clear" w:color="auto" w:fill="D1E2DE"/>
          </w:tcPr>
          <w:p w14:paraId="790CA662" w14:textId="77777777" w:rsidR="00B65D50" w:rsidRPr="00F94F65" w:rsidRDefault="00B65D50" w:rsidP="00D0512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75580777" w14:textId="77777777" w:rsidR="00B65D50" w:rsidRPr="00F94F65" w:rsidRDefault="00B65D50" w:rsidP="00D0512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(konkrete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B65D50" w:rsidRPr="00925491" w14:paraId="008AC9E6" w14:textId="77777777" w:rsidTr="00D0512D">
        <w:trPr>
          <w:cantSplit/>
        </w:trPr>
        <w:tc>
          <w:tcPr>
            <w:tcW w:w="1250" w:type="pct"/>
          </w:tcPr>
          <w:p w14:paraId="62794596" w14:textId="663BE621" w:rsidR="00B65D50" w:rsidRPr="00EE4617" w:rsidRDefault="00B65D50" w:rsidP="00D0512D">
            <w:pPr>
              <w:tabs>
                <w:tab w:val="clear" w:pos="567"/>
                <w:tab w:val="clear" w:pos="1134"/>
                <w:tab w:val="left" w:pos="426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A5915">
              <w:rPr>
                <w:rFonts w:ascii="Arial" w:hAnsi="Arial" w:cs="Arial"/>
                <w:color w:val="000000"/>
                <w:sz w:val="20"/>
              </w:rPr>
              <w:t xml:space="preserve">Ministeriet har retningslinjer </w:t>
            </w:r>
            <w:r>
              <w:rPr>
                <w:rFonts w:ascii="Arial" w:hAnsi="Arial" w:cs="Arial"/>
                <w:color w:val="000000"/>
                <w:sz w:val="20"/>
              </w:rPr>
              <w:t>for planlægning af indkøb, der understøtter sparsommelige indkøb.</w:t>
            </w:r>
          </w:p>
        </w:tc>
        <w:tc>
          <w:tcPr>
            <w:tcW w:w="1250" w:type="pct"/>
          </w:tcPr>
          <w:p w14:paraId="616F6AA6" w14:textId="47B3BBE8" w:rsidR="00B65D50" w:rsidRPr="00925491" w:rsidRDefault="00B65D50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.1.1.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fastlægger ansvar for de konkrete opgaver i planlægningen af indkøb.</w:t>
            </w:r>
          </w:p>
          <w:p w14:paraId="6CBA9C54" w14:textId="77777777" w:rsidR="00B65D50" w:rsidRDefault="00B65D50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.1.2.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stiller krav om, at indkøb planlægges på baggrund af en behovsafdækning, så resurser (varer og tjenesteydelser) indkøbes i den rigtige mængde, af den rette kvalitet og til den laveste pris.</w:t>
            </w:r>
          </w:p>
          <w:p w14:paraId="4E0C3681" w14:textId="77777777" w:rsidR="00AE6BBE" w:rsidRDefault="00AE6BBE" w:rsidP="00AE6BB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1.3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giver anvisninger til, hvordan indkøb skal planlægges så gældende regler efterleves.</w:t>
            </w:r>
          </w:p>
          <w:p w14:paraId="0A5B565F" w14:textId="4593D398" w:rsidR="00AE6BBE" w:rsidRPr="00925491" w:rsidRDefault="00AE6BBE" w:rsidP="00AE6BB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1.1.4.</w:t>
            </w:r>
            <w:r w:rsidRPr="0092549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præciserer krav til dokumentation af væsentlige dispositioner i planlægningsfasen.</w:t>
            </w:r>
          </w:p>
        </w:tc>
        <w:tc>
          <w:tcPr>
            <w:tcW w:w="1250" w:type="pct"/>
          </w:tcPr>
          <w:p w14:paraId="2FBDDCA8" w14:textId="18989D1A" w:rsidR="00B65D50" w:rsidRPr="00925491" w:rsidRDefault="001A0C25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>
              <w:rPr>
                <w:rFonts w:ascii="Arial" w:hAnsi="Arial" w:cs="Arial"/>
                <w:color w:val="000000"/>
                <w:sz w:val="20"/>
              </w:rPr>
              <w:t>.1.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Pr="00D84D68">
              <w:rPr>
                <w:rFonts w:ascii="Arial" w:hAnsi="Arial" w:cs="Arial"/>
                <w:color w:val="000000"/>
                <w:sz w:val="20"/>
              </w:rPr>
              <w:t>Gennemgå materiale, der beskriver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D84D6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hvordan ministeriet planlægger indkøb, fx indkøbspolitik, </w:t>
            </w:r>
            <w:r w:rsidRPr="00D84D68">
              <w:rPr>
                <w:rFonts w:ascii="Arial" w:hAnsi="Arial" w:cs="Arial"/>
                <w:color w:val="000000"/>
                <w:sz w:val="20"/>
              </w:rPr>
              <w:t xml:space="preserve">retningslinjer for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indkøb, regnskabsinstruks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eller andre typer af ledelsesmæssige udmel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dinger.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Gennemga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ng af sagsbehandlervejledninger. I de tilfælde, hvor ministeriet køber ind til lager, bør det fremgå af materialet, hvordan lagerstyring indgår i arbejdet med at afdække behov for indkøb.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Interview med relevante medarbejdere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om planlægning af indkøb</w:t>
            </w:r>
            <w:r w:rsidRPr="00D84D6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21C6F75E" w14:textId="165C2EA1" w:rsidR="00B65D50" w:rsidRDefault="001A0C25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>
              <w:rPr>
                <w:rFonts w:ascii="Arial" w:hAnsi="Arial" w:cs="Arial"/>
                <w:color w:val="000000"/>
                <w:sz w:val="20"/>
              </w:rPr>
              <w:t>.1.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B65D50">
              <w:rPr>
                <w:rFonts w:ascii="Arial" w:hAnsi="Arial" w:cs="Arial"/>
                <w:color w:val="000000"/>
                <w:sz w:val="20"/>
              </w:rPr>
              <w:t>Relevant dokumentation kan omfatte:</w:t>
            </w:r>
          </w:p>
          <w:p w14:paraId="690C9EEC" w14:textId="4EF743CE" w:rsidR="00B65D50" w:rsidRDefault="001A0C25" w:rsidP="00D0512D">
            <w:pPr>
              <w:pStyle w:val="Listeafsnit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Ledelsesudmeldinger</w:t>
            </w:r>
          </w:p>
          <w:p w14:paraId="2439B268" w14:textId="4B06A770" w:rsidR="00B65D50" w:rsidRDefault="001A0C25" w:rsidP="00D0512D">
            <w:pPr>
              <w:pStyle w:val="Listeafsnit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Indkøbspolitik</w:t>
            </w:r>
          </w:p>
          <w:p w14:paraId="59525D09" w14:textId="29BF17B8" w:rsidR="001A0C25" w:rsidRDefault="001A0C25" w:rsidP="00D0512D">
            <w:pPr>
              <w:pStyle w:val="Listeafsnit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Retningslinjer for indkøb</w:t>
            </w:r>
          </w:p>
          <w:p w14:paraId="22FDC2D1" w14:textId="2F779D52" w:rsidR="001A0C25" w:rsidRDefault="001A0C25" w:rsidP="00D0512D">
            <w:pPr>
              <w:pStyle w:val="Listeafsnit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Regnskabsinstruks</w:t>
            </w:r>
          </w:p>
          <w:p w14:paraId="1ADB1EF5" w14:textId="633F55C3" w:rsidR="001A0C25" w:rsidRDefault="001A0C25" w:rsidP="00D0512D">
            <w:pPr>
              <w:pStyle w:val="Listeafsnit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F35A2">
              <w:rPr>
                <w:rFonts w:ascii="Arial" w:hAnsi="Arial" w:cs="Arial"/>
                <w:color w:val="000000"/>
                <w:sz w:val="20"/>
              </w:rPr>
              <w:t>Oversigt over eller ledelsesudmelding om organisering af indkøb på ministerområdet og underliggende virksomheder</w:t>
            </w:r>
          </w:p>
          <w:p w14:paraId="547DFE1F" w14:textId="7FB50492" w:rsidR="00B65D50" w:rsidRPr="00925491" w:rsidRDefault="001A0C25" w:rsidP="00D0512D">
            <w:pPr>
              <w:pStyle w:val="Listeafsnit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F35A2">
              <w:rPr>
                <w:rFonts w:ascii="Arial" w:hAnsi="Arial" w:cs="Arial"/>
                <w:color w:val="000000"/>
                <w:sz w:val="20"/>
              </w:rPr>
              <w:t>Liste over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2F35A2">
              <w:rPr>
                <w:rFonts w:ascii="Arial" w:hAnsi="Arial" w:cs="Arial"/>
                <w:color w:val="000000"/>
                <w:sz w:val="20"/>
              </w:rPr>
              <w:t xml:space="preserve"> hvem der har følgende roller: Bestiller, Indkøber, Disponent, Godkender</w:t>
            </w:r>
            <w:r w:rsidR="00B65D5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B65D50" w:rsidRPr="00925491" w14:paraId="72DFF86D" w14:textId="77777777" w:rsidTr="00D0512D">
        <w:trPr>
          <w:cantSplit/>
        </w:trPr>
        <w:tc>
          <w:tcPr>
            <w:tcW w:w="1250" w:type="pct"/>
          </w:tcPr>
          <w:p w14:paraId="67703FD7" w14:textId="7C22A29D" w:rsidR="00B65D50" w:rsidRPr="00925491" w:rsidRDefault="00B65D50" w:rsidP="00D0512D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har retningslinjer for gennemførelse af indkøb, der understøtter sparsommelige indkøb.</w:t>
            </w:r>
          </w:p>
        </w:tc>
        <w:tc>
          <w:tcPr>
            <w:tcW w:w="1250" w:type="pct"/>
          </w:tcPr>
          <w:p w14:paraId="584DF94A" w14:textId="0F599917" w:rsidR="00B65D50" w:rsidRDefault="00DB62BC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>
              <w:rPr>
                <w:rFonts w:ascii="Arial" w:hAnsi="Arial" w:cs="Arial"/>
                <w:color w:val="000000"/>
                <w:sz w:val="20"/>
              </w:rPr>
              <w:t>.2.1.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fastlægger ansvar for de konkrete opgaver i gennemførelsen af indkøb.</w:t>
            </w:r>
          </w:p>
          <w:p w14:paraId="305791F5" w14:textId="77777777" w:rsidR="00B65D50" w:rsidRDefault="00DB62BC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>
              <w:rPr>
                <w:rFonts w:ascii="Arial" w:hAnsi="Arial" w:cs="Arial"/>
                <w:color w:val="000000"/>
                <w:sz w:val="20"/>
              </w:rPr>
              <w:t>.2.2.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anviser forretningsgange for den konkrete gennemførelse af indkøb i forhold til indkøbets type og kompleksitet.</w:t>
            </w:r>
          </w:p>
          <w:p w14:paraId="69C30841" w14:textId="77777777" w:rsidR="00DB62BC" w:rsidRDefault="00DB62BC" w:rsidP="00DB62BC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2.3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Retningslinjer præciserer, at indkøb skal gennemføres i overensstemmelse med gældende regler. </w:t>
            </w:r>
          </w:p>
          <w:p w14:paraId="42617D8D" w14:textId="7A20A1FE" w:rsidR="00DB62BC" w:rsidRPr="00925491" w:rsidRDefault="00DB62BC" w:rsidP="00DB62BC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1.2.4.</w:t>
            </w:r>
            <w:r w:rsidRPr="0092549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præciserer krav til dokumentation af væsentlige dispositioner i gennemførelsesfasen.</w:t>
            </w:r>
          </w:p>
        </w:tc>
        <w:tc>
          <w:tcPr>
            <w:tcW w:w="1250" w:type="pct"/>
          </w:tcPr>
          <w:p w14:paraId="55D360B1" w14:textId="5AA15D9B" w:rsidR="00B65D50" w:rsidRPr="00925491" w:rsidRDefault="001A0C25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2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B65D50">
              <w:rPr>
                <w:rFonts w:ascii="Arial" w:hAnsi="Arial" w:cs="Arial"/>
                <w:color w:val="000000"/>
                <w:sz w:val="20"/>
              </w:rPr>
              <w:t xml:space="preserve">Udtag stikprøve og gennemgå sagsmateriale for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Gennemgå materiale, der beskriver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D84D6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hvordan ministeriet gennemfører indkøb, fx indkøbspolitik, organisationsbeskrivelser, </w:t>
            </w:r>
            <w:r w:rsidRPr="00D84D68">
              <w:rPr>
                <w:rFonts w:ascii="Arial" w:hAnsi="Arial" w:cs="Arial"/>
                <w:color w:val="000000"/>
                <w:sz w:val="20"/>
              </w:rPr>
              <w:t xml:space="preserve">retningslinjer for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indkøb, regnskabsinstruks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eller andre typer af ledelsesmæssige udmel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dinger.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Gennemga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ng af sagsbehandlervejledninger.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Interview med relevante medarbejdere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om gennemførelse af indkøb</w:t>
            </w:r>
            <w:r w:rsidRPr="00D84D6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29315113" w14:textId="1798DF9B" w:rsidR="00B65D50" w:rsidRPr="00925491" w:rsidRDefault="0022398D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2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B65D50">
              <w:rPr>
                <w:rFonts w:ascii="Arial" w:hAnsi="Arial" w:cs="Arial"/>
                <w:color w:val="000000"/>
                <w:sz w:val="20"/>
              </w:rPr>
              <w:t>Relevant dokumentation kan omfatte:</w:t>
            </w:r>
          </w:p>
          <w:p w14:paraId="5502DA2A" w14:textId="77777777" w:rsidR="00B65D50" w:rsidRDefault="0022398D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Ledelsesudmeldinger</w:t>
            </w:r>
          </w:p>
          <w:p w14:paraId="27195941" w14:textId="77777777" w:rsidR="0022398D" w:rsidRDefault="0022398D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Indkøbspolitik</w:t>
            </w:r>
          </w:p>
          <w:p w14:paraId="7EC72A19" w14:textId="77777777" w:rsidR="0022398D" w:rsidRDefault="0022398D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Retningslinjer for indkøb</w:t>
            </w:r>
          </w:p>
          <w:p w14:paraId="6A12FB49" w14:textId="77777777" w:rsidR="0022398D" w:rsidRDefault="0022398D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Dispositionsbeføjelser</w:t>
            </w:r>
          </w:p>
          <w:p w14:paraId="354F4B50" w14:textId="37B3BA85" w:rsidR="0022398D" w:rsidRDefault="0022398D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Oversigt over</w:t>
            </w:r>
            <w:r w:rsidR="00D65BD5">
              <w:rPr>
                <w:rFonts w:ascii="Arial" w:hAnsi="Arial" w:cs="Arial"/>
                <w:color w:val="000000"/>
                <w:sz w:val="20"/>
              </w:rPr>
              <w:t xml:space="preserve"> eller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ledelsesudmelding om organisering af indkøb på ministerområdet og underliggende virksomheder</w:t>
            </w:r>
          </w:p>
          <w:p w14:paraId="64001985" w14:textId="5318C5BB" w:rsidR="0022398D" w:rsidRPr="00925491" w:rsidRDefault="0022398D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Liste over indkøbsroller.</w:t>
            </w:r>
          </w:p>
        </w:tc>
      </w:tr>
      <w:tr w:rsidR="00B65D50" w:rsidRPr="00925491" w14:paraId="53A13D9D" w14:textId="77777777" w:rsidTr="00D0512D">
        <w:trPr>
          <w:cantSplit/>
        </w:trPr>
        <w:tc>
          <w:tcPr>
            <w:tcW w:w="1250" w:type="pct"/>
          </w:tcPr>
          <w:p w14:paraId="154A6A22" w14:textId="6DE44436" w:rsidR="00B65D50" w:rsidRPr="00925491" w:rsidRDefault="00B65D50" w:rsidP="00D0512D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har retningslinjer for opfølgning på indkøb, der understøtter sparsommelige indkøb.</w:t>
            </w:r>
          </w:p>
        </w:tc>
        <w:tc>
          <w:tcPr>
            <w:tcW w:w="1250" w:type="pct"/>
          </w:tcPr>
          <w:p w14:paraId="62D649A1" w14:textId="52D09926" w:rsidR="00B65D50" w:rsidRPr="00925491" w:rsidRDefault="00DB62BC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3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fastlægger ansvar for de konkrete opgaver med opfølgning på indkøb.</w:t>
            </w:r>
          </w:p>
          <w:p w14:paraId="51D396EE" w14:textId="2C2F8B94" w:rsidR="00B65D50" w:rsidRDefault="00DB62BC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3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.2.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fastlægger, hvordan kontrakter styres, så kontrakterne efterleves.</w:t>
            </w:r>
          </w:p>
          <w:p w14:paraId="1BEB081D" w14:textId="075E5F84" w:rsidR="00B65D50" w:rsidRPr="00925491" w:rsidRDefault="00FD55DE" w:rsidP="00FD55D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>
              <w:rPr>
                <w:rFonts w:ascii="Arial" w:hAnsi="Arial" w:cs="Arial"/>
                <w:color w:val="000000"/>
                <w:sz w:val="20"/>
              </w:rPr>
              <w:t>.3.3.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Retningslinjer fastlægger, hvordan der skal følges op på indkøb på ministerområdet med henblik på at identificere effektiviserings- og besparelsespotentialer.</w:t>
            </w:r>
          </w:p>
        </w:tc>
        <w:tc>
          <w:tcPr>
            <w:tcW w:w="1250" w:type="pct"/>
          </w:tcPr>
          <w:p w14:paraId="4EDE5213" w14:textId="2FA82C81" w:rsidR="00B65D50" w:rsidRPr="0050756C" w:rsidRDefault="001A0C25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3.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Pr="00D84D68">
              <w:rPr>
                <w:rFonts w:ascii="Arial" w:hAnsi="Arial" w:cs="Arial"/>
                <w:color w:val="000000"/>
                <w:sz w:val="20"/>
              </w:rPr>
              <w:t>Gennemgå materiale, der beskriver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D84D6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hvordan ministeriet følger op på indkøb, fx indkøbspolitik, </w:t>
            </w:r>
            <w:r w:rsidRPr="00D84D68">
              <w:rPr>
                <w:rFonts w:ascii="Arial" w:hAnsi="Arial" w:cs="Arial"/>
                <w:color w:val="000000"/>
                <w:sz w:val="20"/>
              </w:rPr>
              <w:t xml:space="preserve">retningslinjer for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indkøb, regnskabsinstruks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eller andre typer af ledelsesmæssige udmel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dinger.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Gennemga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ng af sagsbehandlervejledninger. Gennemgang af materiale vedrørende ministeriets kontraktstyring. </w:t>
            </w:r>
            <w:r w:rsidRPr="00D84D68">
              <w:rPr>
                <w:rFonts w:ascii="Arial" w:hAnsi="Arial" w:cs="Arial"/>
                <w:color w:val="000000"/>
                <w:sz w:val="20"/>
              </w:rPr>
              <w:t>Interview med relevante medarbejdere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om opfølgning på indkøb</w:t>
            </w:r>
            <w:r w:rsidRPr="00D84D6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41FF7A92" w14:textId="275A5F49" w:rsidR="00B65D50" w:rsidRPr="00925491" w:rsidRDefault="00D65BD5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3.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B65D50">
              <w:rPr>
                <w:rFonts w:ascii="Arial" w:hAnsi="Arial" w:cs="Arial"/>
                <w:color w:val="000000"/>
                <w:sz w:val="20"/>
              </w:rPr>
              <w:t>Relevant dokumentation kan omfatte:</w:t>
            </w:r>
          </w:p>
          <w:p w14:paraId="010DFA73" w14:textId="49C276D4" w:rsidR="00B65D50" w:rsidRDefault="00B65D50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Ledelses</w:t>
            </w:r>
            <w:r w:rsidR="00D65BD5">
              <w:rPr>
                <w:rFonts w:ascii="Arial" w:hAnsi="Arial" w:cs="Arial"/>
                <w:color w:val="000000"/>
                <w:sz w:val="20"/>
              </w:rPr>
              <w:t>udmeldinger</w:t>
            </w:r>
          </w:p>
          <w:p w14:paraId="104DC53A" w14:textId="39FAAA9B" w:rsidR="00B65D50" w:rsidRDefault="00D65BD5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Indkøbspolitik</w:t>
            </w:r>
          </w:p>
          <w:p w14:paraId="606FD5B2" w14:textId="14E6D7EF" w:rsidR="00D65BD5" w:rsidRDefault="00D65BD5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Retningslinjer for indkøb</w:t>
            </w:r>
          </w:p>
          <w:p w14:paraId="76F69661" w14:textId="0644FE4B" w:rsidR="00D65BD5" w:rsidRDefault="00D65BD5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Regnskabsinstruks</w:t>
            </w:r>
          </w:p>
          <w:p w14:paraId="1FDC3E11" w14:textId="37529D4D" w:rsidR="00D65BD5" w:rsidRDefault="00D65BD5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F35A2">
              <w:rPr>
                <w:rFonts w:ascii="Arial" w:hAnsi="Arial" w:cs="Arial"/>
                <w:color w:val="000000"/>
                <w:sz w:val="20"/>
              </w:rPr>
              <w:t xml:space="preserve">Oversigt over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eller </w:t>
            </w:r>
            <w:r w:rsidRPr="002F35A2">
              <w:rPr>
                <w:rFonts w:ascii="Arial" w:hAnsi="Arial" w:cs="Arial"/>
                <w:color w:val="000000"/>
                <w:sz w:val="20"/>
              </w:rPr>
              <w:t>ledelsesudmelding om organisering af indkøb på ministerområdet og underliggende virksomhede</w:t>
            </w:r>
            <w:r>
              <w:rPr>
                <w:rFonts w:ascii="Arial" w:hAnsi="Arial" w:cs="Arial"/>
                <w:color w:val="000000"/>
                <w:sz w:val="20"/>
              </w:rPr>
              <w:t>r</w:t>
            </w:r>
          </w:p>
          <w:p w14:paraId="1294056F" w14:textId="125583B1" w:rsidR="00B65D50" w:rsidRPr="008A4230" w:rsidRDefault="00D65BD5" w:rsidP="00D0512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Liste over indkøbsroller</w:t>
            </w:r>
            <w:r w:rsidR="00B65D5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B65D50" w:rsidRPr="00925491" w14:paraId="5F090C4E" w14:textId="77777777" w:rsidTr="00D0512D">
        <w:trPr>
          <w:cantSplit/>
        </w:trPr>
        <w:tc>
          <w:tcPr>
            <w:tcW w:w="1250" w:type="pct"/>
          </w:tcPr>
          <w:p w14:paraId="6BC5A0C3" w14:textId="508056CF" w:rsidR="00B65D50" w:rsidRDefault="00B65D50" w:rsidP="00D0512D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1.4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har i relevant omfang tilvejebragt digitale værktøjer til indkøbsområdet, der understøtter sparsommelige indkøb.</w:t>
            </w:r>
          </w:p>
        </w:tc>
        <w:tc>
          <w:tcPr>
            <w:tcW w:w="1250" w:type="pct"/>
          </w:tcPr>
          <w:p w14:paraId="17B55094" w14:textId="2B93C92D" w:rsidR="00B65D50" w:rsidRPr="00925491" w:rsidRDefault="00926D82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4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understøtter efterlevelse af indkøbsaftaler gennem integration af disse i digitale indkøbssystemer, hvor det er muligt</w:t>
            </w:r>
            <w:r w:rsidR="00B65D50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21E0FB6F" w14:textId="7FDC234E" w:rsidR="00B65D50" w:rsidRDefault="00926D82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4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.2.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indsamler digitale indkøbsdata systematisk til brug i planlægningen og opfølgningen på indkøb.</w:t>
            </w:r>
          </w:p>
        </w:tc>
        <w:tc>
          <w:tcPr>
            <w:tcW w:w="1250" w:type="pct"/>
          </w:tcPr>
          <w:p w14:paraId="4F1A979B" w14:textId="191BAF18" w:rsidR="00B65D50" w:rsidRDefault="001A0C25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4.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Gennemgang af materiale, der beskriver systemunderstøttelse af indkøbsområdet. Demonstration af systemer og værktøjer samt interview med relevante medarbejdere</w:t>
            </w:r>
            <w:r w:rsidR="00B65D5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4A36FDAF" w14:textId="118413E5" w:rsidR="00B65D50" w:rsidRPr="00925491" w:rsidRDefault="00D65BD5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65D50">
              <w:rPr>
                <w:rFonts w:ascii="Arial" w:hAnsi="Arial" w:cs="Arial"/>
                <w:color w:val="000000"/>
                <w:sz w:val="20"/>
              </w:rPr>
              <w:t>4.</w:t>
            </w:r>
            <w:r w:rsidR="00B65D50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B65D50">
              <w:rPr>
                <w:rFonts w:ascii="Arial" w:hAnsi="Arial" w:cs="Arial"/>
                <w:color w:val="000000"/>
                <w:sz w:val="20"/>
              </w:rPr>
              <w:t>Relevant dokumentation kan omfatte:</w:t>
            </w:r>
          </w:p>
          <w:p w14:paraId="3AAEFD63" w14:textId="196A2AAB" w:rsidR="00B65D50" w:rsidRDefault="00D65BD5" w:rsidP="00D0512D">
            <w:pPr>
              <w:pStyle w:val="Listeafsnit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Internt informationsmateriale til medarbejdere: fx på intranet</w:t>
            </w:r>
          </w:p>
          <w:p w14:paraId="18F3AF13" w14:textId="6ACE678C" w:rsidR="00D65BD5" w:rsidRDefault="00D65BD5" w:rsidP="00D0512D">
            <w:pPr>
              <w:pStyle w:val="Listeafsnit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Indkøbspolitik</w:t>
            </w:r>
          </w:p>
          <w:p w14:paraId="0B6766BD" w14:textId="19803F92" w:rsidR="00D65BD5" w:rsidRDefault="00D65BD5" w:rsidP="00D0512D">
            <w:pPr>
              <w:pStyle w:val="Listeafsnit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Retningslinjer for indkøb</w:t>
            </w:r>
          </w:p>
          <w:p w14:paraId="663B9E7F" w14:textId="38C6034A" w:rsidR="00B65D50" w:rsidRDefault="00D65BD5" w:rsidP="00D0512D">
            <w:pPr>
              <w:pStyle w:val="Listeafsnit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Regnskabsinstruks</w:t>
            </w:r>
          </w:p>
          <w:p w14:paraId="1F78F5BE" w14:textId="21E1E47A" w:rsidR="00D65BD5" w:rsidRDefault="00D65BD5" w:rsidP="00D0512D">
            <w:pPr>
              <w:pStyle w:val="Listeafsnit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Ledelsesudmeldinger</w:t>
            </w:r>
          </w:p>
          <w:p w14:paraId="183C5EAF" w14:textId="327C22F3" w:rsidR="00B65D50" w:rsidRDefault="00D65BD5" w:rsidP="00D0512D">
            <w:pPr>
              <w:pStyle w:val="Listeafsnit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Systemoversigt, licenser e.l</w:t>
            </w:r>
            <w:r w:rsidR="00B65D5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14:paraId="1518EEC4" w14:textId="77777777" w:rsidR="00B65D50" w:rsidRDefault="00B65D50" w:rsidP="0031008F">
      <w:pPr>
        <w:spacing w:line="240" w:lineRule="exact"/>
        <w:rPr>
          <w:rFonts w:ascii="Arial" w:hAnsi="Arial" w:cs="Arial"/>
          <w:sz w:val="20"/>
        </w:rPr>
      </w:pPr>
    </w:p>
    <w:p w14:paraId="3BF7C1A9" w14:textId="181B0D0B" w:rsidR="00FC0243" w:rsidRDefault="00FC0243">
      <w:pPr>
        <w:tabs>
          <w:tab w:val="clear" w:pos="567"/>
          <w:tab w:val="clear" w:pos="1134"/>
        </w:tabs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5000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2: Har ministeriet styret indkøb med henblik på at sikre, at indkøb foretages sparsommeligt?"/>
      </w:tblPr>
      <w:tblGrid>
        <w:gridCol w:w="5667"/>
        <w:gridCol w:w="5667"/>
        <w:gridCol w:w="5668"/>
        <w:gridCol w:w="5668"/>
      </w:tblGrid>
      <w:tr w:rsidR="002F35A2" w:rsidRPr="002F35A2" w14:paraId="1FA2FD1C" w14:textId="77777777" w:rsidTr="00EB37DD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2ACD437E" w14:textId="2782DE51" w:rsidR="00925491" w:rsidRPr="0050756C" w:rsidRDefault="00925491" w:rsidP="00362D5C">
            <w:pPr>
              <w:spacing w:before="40" w:after="40" w:line="240" w:lineRule="exact"/>
              <w:ind w:left="113" w:right="431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F1563"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Delmål 2:</w:t>
            </w:r>
            <w:r w:rsidR="009C2FCC" w:rsidRPr="009F156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BC32C8" w:rsidRPr="009F156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Har ministeriet </w:t>
            </w:r>
            <w:r w:rsidR="00362D5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styret indkøb </w:t>
            </w:r>
            <w:r w:rsidR="0095482E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med henblik på at </w:t>
            </w:r>
            <w:r w:rsidR="00362D5C">
              <w:rPr>
                <w:rFonts w:ascii="Arial" w:hAnsi="Arial" w:cs="Arial"/>
                <w:b/>
                <w:color w:val="FFFFFF" w:themeColor="background1"/>
                <w:sz w:val="20"/>
              </w:rPr>
              <w:t>sikre</w:t>
            </w:r>
            <w:r w:rsidR="007061EE">
              <w:rPr>
                <w:rFonts w:ascii="Arial" w:hAnsi="Arial" w:cs="Arial"/>
                <w:b/>
                <w:color w:val="FFFFFF" w:themeColor="background1"/>
                <w:sz w:val="20"/>
              </w:rPr>
              <w:t>,</w:t>
            </w:r>
            <w:r w:rsidR="00362D5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at indkøb fore</w:t>
            </w:r>
            <w:r w:rsidR="006104B1">
              <w:rPr>
                <w:rFonts w:ascii="Arial" w:hAnsi="Arial" w:cs="Arial"/>
                <w:b/>
                <w:color w:val="FFFFFF" w:themeColor="background1"/>
                <w:sz w:val="20"/>
              </w:rPr>
              <w:t>tage</w:t>
            </w:r>
            <w:r w:rsidR="00362D5C">
              <w:rPr>
                <w:rFonts w:ascii="Arial" w:hAnsi="Arial" w:cs="Arial"/>
                <w:b/>
                <w:color w:val="FFFFFF" w:themeColor="background1"/>
                <w:sz w:val="20"/>
              </w:rPr>
              <w:t>s</w:t>
            </w:r>
            <w:r w:rsidR="006104B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B97EB7" w:rsidRPr="0050756C">
              <w:rPr>
                <w:rFonts w:ascii="Arial" w:hAnsi="Arial" w:cs="Arial"/>
                <w:b/>
                <w:color w:val="FFFFFF" w:themeColor="background1"/>
                <w:sz w:val="20"/>
              </w:rPr>
              <w:t>sparsommelig</w:t>
            </w:r>
            <w:r w:rsidR="00390897">
              <w:rPr>
                <w:rFonts w:ascii="Arial" w:hAnsi="Arial" w:cs="Arial"/>
                <w:b/>
                <w:color w:val="FFFFFF" w:themeColor="background1"/>
                <w:sz w:val="20"/>
              </w:rPr>
              <w:t>t</w:t>
            </w:r>
            <w:r w:rsidR="00BC32C8" w:rsidRPr="0050756C">
              <w:rPr>
                <w:rFonts w:ascii="Arial" w:hAnsi="Arial" w:cs="Arial"/>
                <w:b/>
                <w:color w:val="FFFFFF" w:themeColor="background1"/>
                <w:sz w:val="20"/>
              </w:rPr>
              <w:t>?</w:t>
            </w:r>
          </w:p>
        </w:tc>
      </w:tr>
      <w:tr w:rsidR="00115B6E" w:rsidRPr="00F94F65" w14:paraId="42107A34" w14:textId="77777777" w:rsidTr="00EB37DD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4AD4E7D3" w14:textId="77777777" w:rsidR="00F418E4" w:rsidRPr="00F94F65" w:rsidRDefault="00F418E4" w:rsidP="00A7614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Revisionskriterier niveau 1</w:t>
            </w:r>
          </w:p>
        </w:tc>
        <w:tc>
          <w:tcPr>
            <w:tcW w:w="1250" w:type="pct"/>
            <w:shd w:val="clear" w:color="auto" w:fill="D1E2DE"/>
          </w:tcPr>
          <w:p w14:paraId="64CE5C85" w14:textId="77777777" w:rsidR="00F418E4" w:rsidRPr="00F94F65" w:rsidRDefault="00F418E4" w:rsidP="00A7614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Revisionskriterier niveau 2</w:t>
            </w:r>
          </w:p>
        </w:tc>
        <w:tc>
          <w:tcPr>
            <w:tcW w:w="1250" w:type="pct"/>
            <w:shd w:val="clear" w:color="auto" w:fill="D1E2DE"/>
          </w:tcPr>
          <w:p w14:paraId="5BC05679" w14:textId="77777777" w:rsidR="00F418E4" w:rsidRPr="00F94F65" w:rsidRDefault="00F418E4" w:rsidP="0031008F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7CC238F8" w14:textId="77777777" w:rsidR="00F418E4" w:rsidRPr="00F94F65" w:rsidRDefault="00F418E4" w:rsidP="0031008F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(konkrete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115B6E" w:rsidRPr="00925491" w14:paraId="438A8522" w14:textId="77777777" w:rsidTr="00FC0243">
        <w:trPr>
          <w:cantSplit/>
        </w:trPr>
        <w:tc>
          <w:tcPr>
            <w:tcW w:w="1250" w:type="pct"/>
          </w:tcPr>
          <w:p w14:paraId="11FF2A3A" w14:textId="5F75141E" w:rsidR="00F418E4" w:rsidRPr="00EE4617" w:rsidRDefault="00F418E4" w:rsidP="00C525F0">
            <w:pPr>
              <w:tabs>
                <w:tab w:val="clear" w:pos="567"/>
                <w:tab w:val="clear" w:pos="1134"/>
                <w:tab w:val="left" w:pos="426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 w:rsidR="00C525F0">
              <w:rPr>
                <w:rFonts w:ascii="Arial" w:hAnsi="Arial" w:cs="Arial"/>
                <w:color w:val="000000"/>
                <w:sz w:val="20"/>
              </w:rPr>
              <w:tab/>
            </w:r>
            <w:r w:rsidR="00EE6F9C">
              <w:rPr>
                <w:rFonts w:ascii="Arial" w:hAnsi="Arial" w:cs="Arial"/>
                <w:color w:val="000000"/>
                <w:sz w:val="20"/>
              </w:rPr>
              <w:t>M</w:t>
            </w:r>
            <w:r w:rsidR="00334DDE">
              <w:rPr>
                <w:rFonts w:ascii="Arial" w:hAnsi="Arial" w:cs="Arial"/>
                <w:color w:val="000000"/>
                <w:sz w:val="20"/>
              </w:rPr>
              <w:t>inisteriet</w:t>
            </w:r>
            <w:r w:rsidR="002F35A2">
              <w:rPr>
                <w:rFonts w:ascii="Arial" w:hAnsi="Arial" w:cs="Arial"/>
                <w:color w:val="000000"/>
                <w:sz w:val="20"/>
              </w:rPr>
              <w:t xml:space="preserve"> har planlagt indkøb under hensyn til sparsommelighed. </w:t>
            </w:r>
          </w:p>
        </w:tc>
        <w:tc>
          <w:tcPr>
            <w:tcW w:w="1250" w:type="pct"/>
          </w:tcPr>
          <w:p w14:paraId="0503BB15" w14:textId="777019E1" w:rsidR="00F418E4" w:rsidRPr="00925491" w:rsidRDefault="00F418E4" w:rsidP="0031008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.1.1.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6104B1">
              <w:rPr>
                <w:rFonts w:ascii="Arial" w:hAnsi="Arial" w:cs="Arial"/>
                <w:color w:val="000000"/>
                <w:sz w:val="20"/>
              </w:rPr>
              <w:t>Ministeriet har dokument</w:t>
            </w:r>
            <w:r w:rsidR="00B44EDD">
              <w:rPr>
                <w:rFonts w:ascii="Arial" w:hAnsi="Arial" w:cs="Arial"/>
                <w:color w:val="000000"/>
                <w:sz w:val="20"/>
              </w:rPr>
              <w:t>e</w:t>
            </w:r>
            <w:r w:rsidR="006104B1">
              <w:rPr>
                <w:rFonts w:ascii="Arial" w:hAnsi="Arial" w:cs="Arial"/>
                <w:color w:val="000000"/>
                <w:sz w:val="20"/>
              </w:rPr>
              <w:t>ret det forretningsmæssige behov for indkøbt</w:t>
            </w:r>
            <w:r w:rsidR="00B34503">
              <w:rPr>
                <w:rFonts w:ascii="Arial" w:hAnsi="Arial" w:cs="Arial"/>
                <w:color w:val="000000"/>
                <w:sz w:val="20"/>
              </w:rPr>
              <w:t>e varer/tjenesteydelser</w:t>
            </w:r>
            <w:r w:rsidR="00D43FF8">
              <w:rPr>
                <w:rFonts w:ascii="Arial" w:hAnsi="Arial" w:cs="Arial"/>
                <w:color w:val="000000"/>
                <w:sz w:val="20"/>
              </w:rPr>
              <w:t>.</w:t>
            </w:r>
            <w:r w:rsidR="00334DD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B2CB718" w14:textId="49708ED3" w:rsidR="00536EE8" w:rsidRPr="00925491" w:rsidRDefault="00F418E4" w:rsidP="00223319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.1.2.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6104B1">
              <w:rPr>
                <w:rFonts w:ascii="Arial" w:hAnsi="Arial" w:cs="Arial"/>
                <w:color w:val="000000"/>
                <w:sz w:val="20"/>
              </w:rPr>
              <w:t>Ministeriet har sikret</w:t>
            </w:r>
            <w:r w:rsidR="006511F1">
              <w:rPr>
                <w:rFonts w:ascii="Arial" w:hAnsi="Arial" w:cs="Arial"/>
                <w:color w:val="000000"/>
                <w:sz w:val="20"/>
              </w:rPr>
              <w:t>,</w:t>
            </w:r>
            <w:r w:rsidR="006104B1">
              <w:rPr>
                <w:rFonts w:ascii="Arial" w:hAnsi="Arial" w:cs="Arial"/>
                <w:color w:val="000000"/>
                <w:sz w:val="20"/>
              </w:rPr>
              <w:t xml:space="preserve"> at afdækning af indkøbsbehov </w:t>
            </w:r>
            <w:r w:rsidR="00223319">
              <w:rPr>
                <w:rFonts w:ascii="Arial" w:hAnsi="Arial" w:cs="Arial"/>
                <w:color w:val="000000"/>
                <w:sz w:val="20"/>
              </w:rPr>
              <w:t>for typer af indkøb, der har relevans for hele koncernen</w:t>
            </w:r>
            <w:r w:rsidR="006511F1">
              <w:rPr>
                <w:rFonts w:ascii="Arial" w:hAnsi="Arial" w:cs="Arial"/>
                <w:color w:val="000000"/>
                <w:sz w:val="20"/>
              </w:rPr>
              <w:t>,</w:t>
            </w:r>
            <w:r w:rsidR="0022331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104B1">
              <w:rPr>
                <w:rFonts w:ascii="Arial" w:hAnsi="Arial" w:cs="Arial"/>
                <w:color w:val="000000"/>
                <w:sz w:val="20"/>
              </w:rPr>
              <w:t>sker koordineret på ministerområdet</w:t>
            </w:r>
            <w:r w:rsidR="00D43FF8">
              <w:rPr>
                <w:rFonts w:ascii="Arial" w:hAnsi="Arial" w:cs="Arial"/>
                <w:color w:val="000000"/>
                <w:sz w:val="20"/>
              </w:rPr>
              <w:t>.</w:t>
            </w:r>
            <w:r w:rsidR="00223319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7ECAD9A5" w14:textId="072E2B68" w:rsidR="00D51611" w:rsidRDefault="00F418E4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334DDE">
              <w:rPr>
                <w:rFonts w:ascii="Arial" w:hAnsi="Arial" w:cs="Arial"/>
                <w:color w:val="000000"/>
                <w:sz w:val="20"/>
              </w:rPr>
              <w:t>.1.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085BF4">
              <w:rPr>
                <w:rFonts w:ascii="Arial" w:hAnsi="Arial" w:cs="Arial"/>
                <w:color w:val="000000"/>
                <w:sz w:val="20"/>
              </w:rPr>
              <w:t>Udtag stikprøve og gennemgå relevant sagsmateriale.</w:t>
            </w:r>
          </w:p>
          <w:p w14:paraId="266EB3F8" w14:textId="333C9439" w:rsidR="00F418E4" w:rsidRPr="00925491" w:rsidRDefault="00D51611" w:rsidP="006511F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6511F1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>Hvis ministeriet køber til lager</w:t>
            </w:r>
            <w:r w:rsidR="006511F1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er det relevant at se på</w:t>
            </w:r>
            <w:r w:rsidR="006511F1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hvordan lagerstyring indgår i planlægning af indkøb til lager.</w:t>
            </w:r>
            <w:r w:rsidR="00C525F0">
              <w:rPr>
                <w:rFonts w:ascii="Arial" w:hAnsi="Arial" w:cs="Arial"/>
                <w:color w:val="000000"/>
                <w:sz w:val="20"/>
              </w:rPr>
              <w:br/>
            </w:r>
            <w:r w:rsidR="006511F1">
              <w:rPr>
                <w:rFonts w:ascii="Arial" w:hAnsi="Arial" w:cs="Arial"/>
                <w:color w:val="000000"/>
                <w:sz w:val="20"/>
              </w:rPr>
              <w:br/>
            </w:r>
            <w:r w:rsidR="00907FF7">
              <w:rPr>
                <w:rFonts w:ascii="Arial" w:hAnsi="Arial" w:cs="Arial"/>
                <w:color w:val="000000"/>
                <w:sz w:val="20"/>
              </w:rPr>
              <w:t>Interview med relevante medarbejdere.</w:t>
            </w:r>
          </w:p>
        </w:tc>
        <w:tc>
          <w:tcPr>
            <w:tcW w:w="1250" w:type="pct"/>
          </w:tcPr>
          <w:p w14:paraId="7FFAFE0B" w14:textId="77777777" w:rsidR="000C6B28" w:rsidRDefault="00F418E4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0C6B28">
              <w:rPr>
                <w:rFonts w:ascii="Arial" w:hAnsi="Arial" w:cs="Arial"/>
                <w:color w:val="000000"/>
                <w:sz w:val="20"/>
              </w:rPr>
              <w:t>.1.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0C6B28">
              <w:rPr>
                <w:rFonts w:ascii="Arial" w:hAnsi="Arial" w:cs="Arial"/>
                <w:color w:val="000000"/>
                <w:sz w:val="20"/>
              </w:rPr>
              <w:t>Relevant dokumentation kan omfatte:</w:t>
            </w:r>
          </w:p>
          <w:p w14:paraId="5AF0DABD" w14:textId="77777777" w:rsidR="00BA63C8" w:rsidRDefault="00BA63C8" w:rsidP="00C525F0">
            <w:pPr>
              <w:pStyle w:val="Listeafsnit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Konkrete indkøbssager</w:t>
            </w:r>
          </w:p>
          <w:p w14:paraId="6504707B" w14:textId="77777777" w:rsidR="00BA63C8" w:rsidRDefault="00BA63C8" w:rsidP="00C525F0">
            <w:pPr>
              <w:pStyle w:val="Listeafsnit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Budgetter</w:t>
            </w:r>
          </w:p>
          <w:p w14:paraId="765C0721" w14:textId="1A6EE58C" w:rsidR="00F418E4" w:rsidRPr="00925491" w:rsidRDefault="00BA63C8" w:rsidP="00C525F0">
            <w:pPr>
              <w:pStyle w:val="Listeafsnit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Indstillinger</w:t>
            </w:r>
            <w:r w:rsidR="00C525F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115B6E" w:rsidRPr="00925491" w14:paraId="407CCE10" w14:textId="77777777" w:rsidTr="00FC0243">
        <w:trPr>
          <w:cantSplit/>
        </w:trPr>
        <w:tc>
          <w:tcPr>
            <w:tcW w:w="1250" w:type="pct"/>
          </w:tcPr>
          <w:p w14:paraId="342244D7" w14:textId="0B518C40" w:rsidR="00F418E4" w:rsidRPr="00925491" w:rsidRDefault="00F418E4" w:rsidP="00B44EDD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.2</w:t>
            </w:r>
            <w:r w:rsidR="00B44EDD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B6764F">
              <w:rPr>
                <w:rFonts w:ascii="Arial" w:hAnsi="Arial" w:cs="Arial"/>
                <w:color w:val="000000"/>
                <w:sz w:val="20"/>
              </w:rPr>
              <w:t>Ministeriet</w:t>
            </w:r>
            <w:r w:rsidR="00D07AC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62BAD">
              <w:rPr>
                <w:rFonts w:ascii="Arial" w:hAnsi="Arial" w:cs="Arial"/>
                <w:color w:val="000000"/>
                <w:sz w:val="20"/>
              </w:rPr>
              <w:t xml:space="preserve">har </w:t>
            </w:r>
            <w:r w:rsidR="003E340B">
              <w:rPr>
                <w:rFonts w:ascii="Arial" w:hAnsi="Arial" w:cs="Arial"/>
                <w:color w:val="000000"/>
                <w:sz w:val="20"/>
              </w:rPr>
              <w:t>gennemført indkøb under hensyn til sparsommelighed.</w:t>
            </w:r>
          </w:p>
        </w:tc>
        <w:tc>
          <w:tcPr>
            <w:tcW w:w="1250" w:type="pct"/>
          </w:tcPr>
          <w:p w14:paraId="21B7BDA1" w14:textId="5EA4EF50" w:rsidR="00965D45" w:rsidRDefault="000C6B28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</w:t>
            </w:r>
            <w:r w:rsidR="00291FC7">
              <w:rPr>
                <w:rFonts w:ascii="Arial" w:hAnsi="Arial" w:cs="Arial"/>
                <w:color w:val="000000"/>
                <w:sz w:val="20"/>
              </w:rPr>
              <w:t>1</w:t>
            </w:r>
            <w:r w:rsidR="00965D45">
              <w:rPr>
                <w:rFonts w:ascii="Arial" w:hAnsi="Arial" w:cs="Arial"/>
                <w:color w:val="000000"/>
                <w:sz w:val="20"/>
              </w:rPr>
              <w:t>.</w:t>
            </w:r>
            <w:r w:rsidR="00965D45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965D45">
              <w:rPr>
                <w:rFonts w:ascii="Arial" w:hAnsi="Arial" w:cs="Arial"/>
                <w:color w:val="000000"/>
                <w:sz w:val="20"/>
              </w:rPr>
              <w:t>Ministeriet</w:t>
            </w:r>
            <w:r w:rsidR="006338F0">
              <w:rPr>
                <w:rFonts w:ascii="Arial" w:hAnsi="Arial" w:cs="Arial"/>
                <w:color w:val="000000"/>
                <w:sz w:val="20"/>
              </w:rPr>
              <w:t xml:space="preserve"> kan dokumentere</w:t>
            </w:r>
            <w:r w:rsidR="00E54B21">
              <w:rPr>
                <w:rFonts w:ascii="Arial" w:hAnsi="Arial" w:cs="Arial"/>
                <w:color w:val="000000"/>
                <w:sz w:val="20"/>
              </w:rPr>
              <w:t>,</w:t>
            </w:r>
            <w:r w:rsidR="006338F0">
              <w:rPr>
                <w:rFonts w:ascii="Arial" w:hAnsi="Arial" w:cs="Arial"/>
                <w:color w:val="000000"/>
                <w:sz w:val="20"/>
              </w:rPr>
              <w:t xml:space="preserve"> at i</w:t>
            </w:r>
            <w:r w:rsidR="00965D45">
              <w:rPr>
                <w:rFonts w:ascii="Arial" w:hAnsi="Arial" w:cs="Arial"/>
                <w:color w:val="000000"/>
                <w:sz w:val="20"/>
              </w:rPr>
              <w:t>ndkøbt resurse</w:t>
            </w:r>
            <w:r w:rsidR="008A4230">
              <w:rPr>
                <w:rFonts w:ascii="Arial" w:hAnsi="Arial" w:cs="Arial"/>
                <w:color w:val="000000"/>
                <w:sz w:val="20"/>
              </w:rPr>
              <w:t xml:space="preserve"> er </w:t>
            </w:r>
            <w:r w:rsidR="00965D45">
              <w:rPr>
                <w:rFonts w:ascii="Arial" w:hAnsi="Arial" w:cs="Arial"/>
                <w:color w:val="000000"/>
                <w:sz w:val="20"/>
              </w:rPr>
              <w:t>i den rigtige mængde, den rette kvalitet til laveste pris.</w:t>
            </w:r>
            <w:r w:rsidR="003E340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65D45">
              <w:rPr>
                <w:rFonts w:ascii="Arial" w:hAnsi="Arial" w:cs="Arial"/>
                <w:color w:val="000000"/>
                <w:sz w:val="20"/>
              </w:rPr>
              <w:t>[</w:t>
            </w:r>
            <w:r w:rsidR="006104B1">
              <w:rPr>
                <w:rFonts w:ascii="Arial" w:hAnsi="Arial" w:cs="Arial"/>
                <w:color w:val="000000"/>
                <w:sz w:val="20"/>
              </w:rPr>
              <w:t>dvs. fokus på</w:t>
            </w:r>
            <w:r w:rsidR="00C43C96">
              <w:rPr>
                <w:rFonts w:ascii="Arial" w:hAnsi="Arial" w:cs="Arial"/>
                <w:color w:val="000000"/>
                <w:sz w:val="20"/>
              </w:rPr>
              <w:t>,</w:t>
            </w:r>
            <w:r w:rsidR="006104B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43C96">
              <w:rPr>
                <w:rFonts w:ascii="Arial" w:hAnsi="Arial" w:cs="Arial"/>
                <w:color w:val="000000"/>
                <w:sz w:val="20"/>
              </w:rPr>
              <w:t>h</w:t>
            </w:r>
            <w:r w:rsidR="00965D45">
              <w:rPr>
                <w:rFonts w:ascii="Arial" w:hAnsi="Arial" w:cs="Arial"/>
                <w:color w:val="000000"/>
                <w:sz w:val="20"/>
              </w:rPr>
              <w:t>vad</w:t>
            </w:r>
            <w:r w:rsidR="008A4230">
              <w:rPr>
                <w:rFonts w:ascii="Arial" w:hAnsi="Arial" w:cs="Arial"/>
                <w:color w:val="000000"/>
                <w:sz w:val="20"/>
              </w:rPr>
              <w:t xml:space="preserve"> der er købt ind</w:t>
            </w:r>
            <w:r w:rsidR="00965D45">
              <w:rPr>
                <w:rFonts w:ascii="Arial" w:hAnsi="Arial" w:cs="Arial"/>
                <w:color w:val="000000"/>
                <w:sz w:val="20"/>
              </w:rPr>
              <w:t>]</w:t>
            </w:r>
          </w:p>
          <w:p w14:paraId="20F294F1" w14:textId="4AB0991A" w:rsidR="000C6B28" w:rsidRPr="00925491" w:rsidRDefault="00291FC7" w:rsidP="00B44ED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2.2.2.</w:t>
            </w:r>
            <w:r w:rsidR="00965D45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965D45">
              <w:rPr>
                <w:rFonts w:ascii="Arial" w:hAnsi="Arial" w:cs="Arial"/>
                <w:color w:val="000000"/>
                <w:sz w:val="20"/>
              </w:rPr>
              <w:t xml:space="preserve">Ministeriet har </w:t>
            </w:r>
            <w:r w:rsidR="000C6B28">
              <w:rPr>
                <w:rFonts w:ascii="Arial" w:hAnsi="Arial" w:cs="Arial"/>
                <w:color w:val="000000"/>
                <w:sz w:val="20"/>
              </w:rPr>
              <w:t>gennemført i</w:t>
            </w:r>
            <w:r w:rsidR="00965D45">
              <w:rPr>
                <w:rFonts w:ascii="Arial" w:hAnsi="Arial" w:cs="Arial"/>
                <w:color w:val="000000"/>
                <w:sz w:val="20"/>
              </w:rPr>
              <w:t>ndkøb</w:t>
            </w:r>
            <w:r w:rsidR="00B44EDD"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r w:rsidR="000C6B28">
              <w:rPr>
                <w:rFonts w:ascii="Arial" w:hAnsi="Arial" w:cs="Arial"/>
                <w:color w:val="000000"/>
                <w:sz w:val="20"/>
              </w:rPr>
              <w:t xml:space="preserve">overensstemmelse med </w:t>
            </w:r>
            <w:r w:rsidR="00965D45">
              <w:rPr>
                <w:rFonts w:ascii="Arial" w:hAnsi="Arial" w:cs="Arial"/>
                <w:color w:val="000000"/>
                <w:sz w:val="20"/>
              </w:rPr>
              <w:t>de forretningsgange</w:t>
            </w:r>
            <w:r w:rsidR="006104B1">
              <w:rPr>
                <w:rFonts w:ascii="Arial" w:hAnsi="Arial" w:cs="Arial"/>
                <w:color w:val="000000"/>
                <w:sz w:val="20"/>
              </w:rPr>
              <w:t>,</w:t>
            </w:r>
            <w:r w:rsidR="00965D45">
              <w:rPr>
                <w:rFonts w:ascii="Arial" w:hAnsi="Arial" w:cs="Arial"/>
                <w:color w:val="000000"/>
                <w:sz w:val="20"/>
              </w:rPr>
              <w:t xml:space="preserve"> der er relevante for typen og kompleksiteten af det pågældende indkøb</w:t>
            </w:r>
            <w:r w:rsidR="000C6B2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65D45">
              <w:rPr>
                <w:rFonts w:ascii="Arial" w:hAnsi="Arial" w:cs="Arial"/>
                <w:color w:val="000000"/>
                <w:sz w:val="20"/>
              </w:rPr>
              <w:t>[</w:t>
            </w:r>
            <w:r w:rsidR="006104B1">
              <w:rPr>
                <w:rFonts w:ascii="Arial" w:hAnsi="Arial" w:cs="Arial"/>
                <w:color w:val="000000"/>
                <w:sz w:val="20"/>
              </w:rPr>
              <w:t>dvs. fokus på</w:t>
            </w:r>
            <w:r w:rsidR="00C43C96">
              <w:rPr>
                <w:rFonts w:ascii="Arial" w:hAnsi="Arial" w:cs="Arial"/>
                <w:color w:val="000000"/>
                <w:sz w:val="20"/>
              </w:rPr>
              <w:t>,</w:t>
            </w:r>
            <w:r w:rsidR="006104B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43C96">
              <w:rPr>
                <w:rFonts w:ascii="Arial" w:hAnsi="Arial" w:cs="Arial"/>
                <w:color w:val="000000"/>
                <w:sz w:val="20"/>
              </w:rPr>
              <w:t>h</w:t>
            </w:r>
            <w:r w:rsidR="00965D45">
              <w:rPr>
                <w:rFonts w:ascii="Arial" w:hAnsi="Arial" w:cs="Arial"/>
                <w:color w:val="000000"/>
                <w:sz w:val="20"/>
              </w:rPr>
              <w:t>vordan</w:t>
            </w:r>
            <w:r w:rsidR="008A4230">
              <w:rPr>
                <w:rFonts w:ascii="Arial" w:hAnsi="Arial" w:cs="Arial"/>
                <w:color w:val="000000"/>
                <w:sz w:val="20"/>
              </w:rPr>
              <w:t xml:space="preserve"> der er købt ind</w:t>
            </w:r>
            <w:r w:rsidR="00965D45">
              <w:rPr>
                <w:rFonts w:ascii="Arial" w:hAnsi="Arial" w:cs="Arial"/>
                <w:color w:val="000000"/>
                <w:sz w:val="20"/>
              </w:rPr>
              <w:t>]</w:t>
            </w:r>
          </w:p>
        </w:tc>
        <w:tc>
          <w:tcPr>
            <w:tcW w:w="1250" w:type="pct"/>
          </w:tcPr>
          <w:p w14:paraId="47F79E13" w14:textId="3F635F5F" w:rsidR="00E23553" w:rsidRDefault="00F418E4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FC17D9" w:rsidRPr="0092549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C17D9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D51611">
              <w:rPr>
                <w:rFonts w:ascii="Arial" w:hAnsi="Arial" w:cs="Arial"/>
                <w:color w:val="000000"/>
                <w:sz w:val="20"/>
              </w:rPr>
              <w:t>U</w:t>
            </w:r>
            <w:r w:rsidR="000C6B28">
              <w:rPr>
                <w:rFonts w:ascii="Arial" w:hAnsi="Arial" w:cs="Arial"/>
                <w:color w:val="000000"/>
                <w:sz w:val="20"/>
              </w:rPr>
              <w:t xml:space="preserve">dtag stikprøve </w:t>
            </w:r>
            <w:r w:rsidR="00BD0227">
              <w:rPr>
                <w:rFonts w:ascii="Arial" w:hAnsi="Arial" w:cs="Arial"/>
                <w:color w:val="000000"/>
                <w:sz w:val="20"/>
              </w:rPr>
              <w:t xml:space="preserve">og </w:t>
            </w:r>
            <w:r w:rsidR="00D43FF8">
              <w:rPr>
                <w:rFonts w:ascii="Arial" w:hAnsi="Arial" w:cs="Arial"/>
                <w:color w:val="000000"/>
                <w:sz w:val="20"/>
              </w:rPr>
              <w:t>g</w:t>
            </w:r>
            <w:r w:rsidR="008A4230">
              <w:rPr>
                <w:rFonts w:ascii="Arial" w:hAnsi="Arial" w:cs="Arial"/>
                <w:color w:val="000000"/>
                <w:sz w:val="20"/>
              </w:rPr>
              <w:t xml:space="preserve">ennemgå </w:t>
            </w:r>
            <w:r w:rsidR="00085BF4">
              <w:rPr>
                <w:rFonts w:ascii="Arial" w:hAnsi="Arial" w:cs="Arial"/>
                <w:color w:val="000000"/>
                <w:sz w:val="20"/>
              </w:rPr>
              <w:t xml:space="preserve">sagsmateriale </w:t>
            </w:r>
            <w:r w:rsidR="008A4230">
              <w:rPr>
                <w:rFonts w:ascii="Arial" w:hAnsi="Arial" w:cs="Arial"/>
                <w:color w:val="000000"/>
                <w:sz w:val="20"/>
              </w:rPr>
              <w:t>for dokumentation for</w:t>
            </w:r>
            <w:r w:rsidR="006511F1">
              <w:rPr>
                <w:rFonts w:ascii="Arial" w:hAnsi="Arial" w:cs="Arial"/>
                <w:color w:val="000000"/>
                <w:sz w:val="20"/>
              </w:rPr>
              <w:t>,</w:t>
            </w:r>
            <w:r w:rsidR="008A4230">
              <w:rPr>
                <w:rFonts w:ascii="Arial" w:hAnsi="Arial" w:cs="Arial"/>
                <w:color w:val="000000"/>
                <w:sz w:val="20"/>
              </w:rPr>
              <w:t xml:space="preserve"> at</w:t>
            </w:r>
            <w:r w:rsidR="00E23553">
              <w:rPr>
                <w:rFonts w:ascii="Arial" w:hAnsi="Arial" w:cs="Arial"/>
                <w:color w:val="000000"/>
                <w:sz w:val="20"/>
              </w:rPr>
              <w:t xml:space="preserve"> indkøbt resurse svarer til det behov</w:t>
            </w:r>
            <w:r w:rsidR="006511F1">
              <w:rPr>
                <w:rFonts w:ascii="Arial" w:hAnsi="Arial" w:cs="Arial"/>
                <w:color w:val="000000"/>
                <w:sz w:val="20"/>
              </w:rPr>
              <w:t>,</w:t>
            </w:r>
            <w:r w:rsidR="00E23553">
              <w:rPr>
                <w:rFonts w:ascii="Arial" w:hAnsi="Arial" w:cs="Arial"/>
                <w:color w:val="000000"/>
                <w:sz w:val="20"/>
              </w:rPr>
              <w:t xml:space="preserve"> ministeriet har defineret</w:t>
            </w:r>
            <w:r w:rsidR="00D43FF8">
              <w:rPr>
                <w:rFonts w:ascii="Arial" w:hAnsi="Arial" w:cs="Arial"/>
                <w:color w:val="000000"/>
                <w:sz w:val="20"/>
              </w:rPr>
              <w:t>,</w:t>
            </w:r>
            <w:r w:rsidR="00E23553">
              <w:rPr>
                <w:rFonts w:ascii="Arial" w:hAnsi="Arial" w:cs="Arial"/>
                <w:color w:val="000000"/>
                <w:sz w:val="20"/>
              </w:rPr>
              <w:t xml:space="preserve"> og at der har været en markedsafdækning af købet</w:t>
            </w:r>
            <w:r w:rsidR="008A4230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C525F0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5235246E" w14:textId="76E22E7F" w:rsidR="00D51611" w:rsidRDefault="00E23553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8A4230">
              <w:rPr>
                <w:rFonts w:ascii="Arial" w:hAnsi="Arial" w:cs="Arial"/>
                <w:color w:val="000000"/>
                <w:sz w:val="20"/>
              </w:rPr>
              <w:t>G</w:t>
            </w:r>
            <w:r w:rsidR="000C6B28">
              <w:rPr>
                <w:rFonts w:ascii="Arial" w:hAnsi="Arial" w:cs="Arial"/>
                <w:color w:val="000000"/>
                <w:sz w:val="20"/>
              </w:rPr>
              <w:t xml:space="preserve">ennemgå </w:t>
            </w:r>
            <w:r w:rsidR="008A4230">
              <w:rPr>
                <w:rFonts w:ascii="Arial" w:hAnsi="Arial" w:cs="Arial"/>
                <w:color w:val="000000"/>
                <w:sz w:val="20"/>
              </w:rPr>
              <w:t xml:space="preserve">stikprøve </w:t>
            </w:r>
            <w:r w:rsidR="000C6B28">
              <w:rPr>
                <w:rFonts w:ascii="Arial" w:hAnsi="Arial" w:cs="Arial"/>
                <w:color w:val="000000"/>
                <w:sz w:val="20"/>
              </w:rPr>
              <w:t>for relevante dele af retningslinjerne (dette afhænger af</w:t>
            </w:r>
            <w:r w:rsidR="006511F1">
              <w:rPr>
                <w:rFonts w:ascii="Arial" w:hAnsi="Arial" w:cs="Arial"/>
                <w:color w:val="000000"/>
                <w:sz w:val="20"/>
              </w:rPr>
              <w:t>,</w:t>
            </w:r>
            <w:r w:rsidR="000C6B28">
              <w:rPr>
                <w:rFonts w:ascii="Arial" w:hAnsi="Arial" w:cs="Arial"/>
                <w:color w:val="000000"/>
                <w:sz w:val="20"/>
              </w:rPr>
              <w:t xml:space="preserve"> hvilke</w:t>
            </w:r>
            <w:r w:rsidR="006511F1">
              <w:rPr>
                <w:rFonts w:ascii="Arial" w:hAnsi="Arial" w:cs="Arial"/>
                <w:color w:val="000000"/>
                <w:sz w:val="20"/>
              </w:rPr>
              <w:t>t</w:t>
            </w:r>
            <w:r w:rsidR="000C6B28">
              <w:rPr>
                <w:rFonts w:ascii="Arial" w:hAnsi="Arial" w:cs="Arial"/>
                <w:color w:val="000000"/>
                <w:sz w:val="20"/>
              </w:rPr>
              <w:t xml:space="preserve"> emne </w:t>
            </w:r>
            <w:r w:rsidR="006511F1">
              <w:rPr>
                <w:rFonts w:ascii="Arial" w:hAnsi="Arial" w:cs="Arial"/>
                <w:color w:val="000000"/>
                <w:sz w:val="20"/>
              </w:rPr>
              <w:t>I</w:t>
            </w:r>
            <w:r w:rsidR="000C6B28">
              <w:rPr>
                <w:rFonts w:ascii="Arial" w:hAnsi="Arial" w:cs="Arial"/>
                <w:color w:val="000000"/>
                <w:sz w:val="20"/>
              </w:rPr>
              <w:t xml:space="preserve"> har valgt</w:t>
            </w:r>
            <w:r w:rsidR="006511F1">
              <w:rPr>
                <w:rFonts w:ascii="Arial" w:hAnsi="Arial" w:cs="Arial"/>
                <w:color w:val="000000"/>
                <w:sz w:val="20"/>
              </w:rPr>
              <w:t>,</w:t>
            </w:r>
            <w:r w:rsidR="000C6B28">
              <w:rPr>
                <w:rFonts w:ascii="Arial" w:hAnsi="Arial" w:cs="Arial"/>
                <w:color w:val="000000"/>
                <w:sz w:val="20"/>
              </w:rPr>
              <w:t xml:space="preserve"> og hvilken type indkøb der indgår i jeres emne).</w:t>
            </w:r>
            <w:r w:rsidR="00085BF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525F0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21C862D2" w14:textId="02E2A87E" w:rsidR="00F418E4" w:rsidRPr="00925491" w:rsidRDefault="00D51611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085BF4">
              <w:rPr>
                <w:rFonts w:ascii="Arial" w:hAnsi="Arial" w:cs="Arial"/>
                <w:color w:val="000000"/>
                <w:sz w:val="20"/>
              </w:rPr>
              <w:t>Interview med relevante medarbejdere.</w:t>
            </w:r>
          </w:p>
        </w:tc>
        <w:tc>
          <w:tcPr>
            <w:tcW w:w="1250" w:type="pct"/>
          </w:tcPr>
          <w:p w14:paraId="1F83E550" w14:textId="77777777" w:rsidR="000C6B28" w:rsidRPr="00925491" w:rsidRDefault="00F418E4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0C6B28">
              <w:rPr>
                <w:rFonts w:ascii="Arial" w:hAnsi="Arial" w:cs="Arial"/>
                <w:color w:val="000000"/>
                <w:sz w:val="20"/>
              </w:rPr>
              <w:t>Relevant dokumentation kan omfatte:</w:t>
            </w:r>
          </w:p>
          <w:p w14:paraId="034D1DCC" w14:textId="66E9CB07" w:rsidR="00F418E4" w:rsidRPr="00925491" w:rsidRDefault="008A4230" w:rsidP="00B44EDD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4230">
              <w:rPr>
                <w:rFonts w:ascii="Arial" w:hAnsi="Arial" w:cs="Arial"/>
                <w:color w:val="000000"/>
                <w:sz w:val="20"/>
              </w:rPr>
              <w:t>Konkrete indkøbssager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– dokumentation for behov for resursen samt dokumentation</w:t>
            </w:r>
            <w:r w:rsidR="004D39BC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der bekræfter</w:t>
            </w:r>
            <w:r w:rsidR="004D39BC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at købet er gennemført under hensyn til sparsommelighed</w:t>
            </w:r>
            <w:r w:rsidR="00B44EDD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fx markedsafsøgning.</w:t>
            </w:r>
          </w:p>
        </w:tc>
      </w:tr>
      <w:tr w:rsidR="00115B6E" w:rsidRPr="00925491" w14:paraId="5B71DFFC" w14:textId="77777777" w:rsidTr="00FC0243">
        <w:trPr>
          <w:cantSplit/>
        </w:trPr>
        <w:tc>
          <w:tcPr>
            <w:tcW w:w="1250" w:type="pct"/>
          </w:tcPr>
          <w:p w14:paraId="0EFA0313" w14:textId="77777777" w:rsidR="00F418E4" w:rsidRPr="00925491" w:rsidRDefault="00F418E4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390897">
              <w:rPr>
                <w:rFonts w:ascii="Arial" w:hAnsi="Arial" w:cs="Arial"/>
                <w:color w:val="000000"/>
                <w:sz w:val="20"/>
              </w:rPr>
              <w:t>3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B97EB7">
              <w:rPr>
                <w:rFonts w:ascii="Arial" w:hAnsi="Arial" w:cs="Arial"/>
                <w:color w:val="000000"/>
                <w:sz w:val="20"/>
              </w:rPr>
              <w:t xml:space="preserve">Ministeriet </w:t>
            </w:r>
            <w:r w:rsidR="00ED1300">
              <w:rPr>
                <w:rFonts w:ascii="Arial" w:hAnsi="Arial" w:cs="Arial"/>
                <w:color w:val="000000"/>
                <w:sz w:val="20"/>
              </w:rPr>
              <w:t xml:space="preserve">har fulgt op </w:t>
            </w:r>
            <w:r w:rsidR="00EE6F9C">
              <w:rPr>
                <w:rFonts w:ascii="Arial" w:hAnsi="Arial" w:cs="Arial"/>
                <w:color w:val="000000"/>
                <w:sz w:val="20"/>
              </w:rPr>
              <w:t>på indkøb</w:t>
            </w:r>
            <w:r w:rsidR="00ED1300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</w:tc>
        <w:tc>
          <w:tcPr>
            <w:tcW w:w="1250" w:type="pct"/>
          </w:tcPr>
          <w:p w14:paraId="2854B06B" w14:textId="77777777" w:rsidR="00227282" w:rsidRPr="00925491" w:rsidRDefault="00227282" w:rsidP="00227282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390897">
              <w:rPr>
                <w:rFonts w:ascii="Arial" w:hAnsi="Arial" w:cs="Arial"/>
                <w:color w:val="000000"/>
                <w:sz w:val="20"/>
              </w:rPr>
              <w:t>3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</w:t>
            </w:r>
            <w:r w:rsidRPr="00C251A5">
              <w:rPr>
                <w:rFonts w:ascii="Arial" w:hAnsi="Arial" w:cs="Arial"/>
                <w:color w:val="000000"/>
                <w:sz w:val="20"/>
              </w:rPr>
              <w:t xml:space="preserve"> kontrollerer regelmæssigt, om de interne og eksterne regler, som skal understøtte sparsommelige indkøb, er overholdt.</w:t>
            </w:r>
          </w:p>
          <w:p w14:paraId="5400BB68" w14:textId="5A6B9A03" w:rsidR="00227282" w:rsidRDefault="00227282" w:rsidP="00227282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390897">
              <w:rPr>
                <w:rFonts w:ascii="Arial" w:hAnsi="Arial" w:cs="Arial"/>
                <w:color w:val="000000"/>
                <w:sz w:val="20"/>
              </w:rPr>
              <w:t>3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.2.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Ministeriets interne kontroller viser, at de interne og eksterne regler, som skal understøtte sparsommelige indkøb, er overholdt.</w:t>
            </w:r>
          </w:p>
          <w:p w14:paraId="6D005867" w14:textId="24399EE3" w:rsidR="00613340" w:rsidRDefault="00613340" w:rsidP="00227282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2.3.3</w:t>
            </w:r>
            <w:r w:rsidR="00B44EDD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CD5997">
              <w:rPr>
                <w:rFonts w:ascii="Arial" w:hAnsi="Arial" w:cs="Arial"/>
                <w:color w:val="000000"/>
                <w:sz w:val="20"/>
              </w:rPr>
              <w:t>Ministeriet sikre</w:t>
            </w:r>
            <w:r w:rsidR="003B0196">
              <w:rPr>
                <w:rFonts w:ascii="Arial" w:hAnsi="Arial" w:cs="Arial"/>
                <w:color w:val="000000"/>
                <w:sz w:val="20"/>
              </w:rPr>
              <w:t>r,</w:t>
            </w:r>
            <w:r w:rsidR="00CD5997">
              <w:rPr>
                <w:rFonts w:ascii="Arial" w:hAnsi="Arial" w:cs="Arial"/>
                <w:color w:val="000000"/>
                <w:sz w:val="20"/>
              </w:rPr>
              <w:t xml:space="preserve"> at kontrak</w:t>
            </w:r>
            <w:r w:rsidR="0038117B">
              <w:rPr>
                <w:rFonts w:ascii="Arial" w:hAnsi="Arial" w:cs="Arial"/>
                <w:color w:val="000000"/>
                <w:sz w:val="20"/>
              </w:rPr>
              <w:t>t</w:t>
            </w:r>
            <w:r w:rsidR="00CD5997">
              <w:rPr>
                <w:rFonts w:ascii="Arial" w:hAnsi="Arial" w:cs="Arial"/>
                <w:color w:val="000000"/>
                <w:sz w:val="20"/>
              </w:rPr>
              <w:t xml:space="preserve">er efterleves (fokus på udløb, priser og ydelser). </w:t>
            </w:r>
          </w:p>
          <w:p w14:paraId="3B226A03" w14:textId="4E13AD3C" w:rsidR="00F418E4" w:rsidRPr="00925491" w:rsidRDefault="00F418E4" w:rsidP="0031008F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390897">
              <w:rPr>
                <w:rFonts w:ascii="Arial" w:hAnsi="Arial" w:cs="Arial"/>
                <w:color w:val="000000"/>
                <w:sz w:val="20"/>
              </w:rPr>
              <w:t>3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EC4166">
              <w:rPr>
                <w:rFonts w:ascii="Arial" w:hAnsi="Arial" w:cs="Arial"/>
                <w:color w:val="000000"/>
                <w:sz w:val="20"/>
              </w:rPr>
              <w:t>4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EE6F9C">
              <w:rPr>
                <w:rFonts w:ascii="Arial" w:hAnsi="Arial" w:cs="Arial"/>
                <w:color w:val="000000"/>
                <w:sz w:val="20"/>
              </w:rPr>
              <w:t xml:space="preserve">Ministeriet </w:t>
            </w:r>
            <w:r w:rsidR="003E340B">
              <w:rPr>
                <w:rFonts w:ascii="Arial" w:hAnsi="Arial" w:cs="Arial"/>
                <w:color w:val="000000"/>
                <w:sz w:val="20"/>
              </w:rPr>
              <w:t>indsamler</w:t>
            </w:r>
            <w:r w:rsidR="0022728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E6F9C">
              <w:rPr>
                <w:rFonts w:ascii="Arial" w:hAnsi="Arial" w:cs="Arial"/>
                <w:color w:val="000000"/>
                <w:sz w:val="20"/>
              </w:rPr>
              <w:t xml:space="preserve">digitale indkøbsdata til </w:t>
            </w:r>
            <w:r w:rsidR="003E340B">
              <w:rPr>
                <w:rFonts w:ascii="Arial" w:hAnsi="Arial" w:cs="Arial"/>
                <w:color w:val="000000"/>
                <w:sz w:val="20"/>
              </w:rPr>
              <w:t>analyse</w:t>
            </w:r>
            <w:r w:rsidR="00EE6F9C">
              <w:rPr>
                <w:rFonts w:ascii="Arial" w:hAnsi="Arial" w:cs="Arial"/>
                <w:color w:val="000000"/>
                <w:sz w:val="20"/>
              </w:rPr>
              <w:t xml:space="preserve">brug </w:t>
            </w:r>
            <w:r w:rsidR="003E340B">
              <w:rPr>
                <w:rFonts w:ascii="Arial" w:hAnsi="Arial" w:cs="Arial"/>
                <w:color w:val="000000"/>
                <w:sz w:val="20"/>
              </w:rPr>
              <w:t>i</w:t>
            </w:r>
            <w:r w:rsidR="00EE6F9C">
              <w:rPr>
                <w:rFonts w:ascii="Arial" w:hAnsi="Arial" w:cs="Arial"/>
                <w:color w:val="000000"/>
                <w:sz w:val="20"/>
              </w:rPr>
              <w:t xml:space="preserve"> opfølgning på indkøb</w:t>
            </w:r>
            <w:r w:rsidR="003E340B">
              <w:rPr>
                <w:rFonts w:ascii="Arial" w:hAnsi="Arial" w:cs="Arial"/>
                <w:color w:val="000000"/>
                <w:sz w:val="20"/>
              </w:rPr>
              <w:t xml:space="preserve"> og planlægning af fremtidige indkøb.</w:t>
            </w:r>
          </w:p>
          <w:p w14:paraId="3249B7C7" w14:textId="09CB5B83" w:rsidR="00EE6F9C" w:rsidRPr="00925491" w:rsidRDefault="00EE6F9C" w:rsidP="00390897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390897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EC416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AE0BF5" w:rsidRPr="0092549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E0BF5"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AE0BF5">
              <w:rPr>
                <w:rFonts w:ascii="Arial" w:hAnsi="Arial" w:cs="Arial"/>
                <w:color w:val="000000"/>
                <w:sz w:val="20"/>
              </w:rPr>
              <w:t>Ministeriet anvender viden om indkøbsbehov og praksis til at forfølge effektiviserings- og besparelsespotentialer på indkøbsområdet.</w:t>
            </w:r>
          </w:p>
        </w:tc>
        <w:tc>
          <w:tcPr>
            <w:tcW w:w="1250" w:type="pct"/>
          </w:tcPr>
          <w:p w14:paraId="511C1A18" w14:textId="6BD833F8" w:rsidR="00F418E4" w:rsidRDefault="00F418E4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D5BC9">
              <w:rPr>
                <w:rFonts w:ascii="Arial" w:hAnsi="Arial" w:cs="Arial"/>
                <w:color w:val="000000"/>
                <w:sz w:val="20"/>
              </w:rPr>
              <w:t>3</w:t>
            </w:r>
            <w:r w:rsidR="00334DDE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D51611">
              <w:rPr>
                <w:rFonts w:ascii="Arial" w:hAnsi="Arial" w:cs="Arial"/>
                <w:color w:val="000000"/>
                <w:sz w:val="20"/>
              </w:rPr>
              <w:t>Udtag stikprøve og gennemgå relevant sagsmateriale.</w:t>
            </w:r>
            <w:r w:rsidR="00C525F0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3E9516EC" w14:textId="02AC43A1" w:rsidR="00D51611" w:rsidRDefault="00D51611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Gennemgang af materiale vedr</w:t>
            </w:r>
            <w:r w:rsidR="006511F1">
              <w:rPr>
                <w:rFonts w:ascii="Arial" w:hAnsi="Arial" w:cs="Arial"/>
                <w:color w:val="000000"/>
                <w:sz w:val="20"/>
              </w:rPr>
              <w:t>ørende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ministeriets egen kontrol af indkøb. </w:t>
            </w:r>
            <w:r w:rsidR="00C525F0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7DB954E3" w14:textId="0C0720EA" w:rsidR="00D51611" w:rsidRDefault="00D51611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Gennemgang af materiale med information til ledelsen om indkøb. </w:t>
            </w:r>
            <w:r w:rsidR="00C525F0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4FFC8D40" w14:textId="7D227E57" w:rsidR="00390897" w:rsidRPr="0050756C" w:rsidRDefault="00F418E4" w:rsidP="006511F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D51611">
              <w:rPr>
                <w:rFonts w:ascii="Arial" w:hAnsi="Arial" w:cs="Arial"/>
                <w:color w:val="000000"/>
                <w:sz w:val="20"/>
              </w:rPr>
              <w:t>Gennemgang af relevante ledelsesudmeldinger vedr</w:t>
            </w:r>
            <w:r w:rsidR="006511F1">
              <w:rPr>
                <w:rFonts w:ascii="Arial" w:hAnsi="Arial" w:cs="Arial"/>
                <w:color w:val="000000"/>
                <w:sz w:val="20"/>
              </w:rPr>
              <w:t>ørende</w:t>
            </w:r>
            <w:r w:rsidR="00D51611">
              <w:rPr>
                <w:rFonts w:ascii="Arial" w:hAnsi="Arial" w:cs="Arial"/>
                <w:color w:val="000000"/>
                <w:sz w:val="20"/>
              </w:rPr>
              <w:t xml:space="preserve"> ministeriets indkøbsområde.</w:t>
            </w:r>
          </w:p>
        </w:tc>
        <w:tc>
          <w:tcPr>
            <w:tcW w:w="1250" w:type="pct"/>
          </w:tcPr>
          <w:p w14:paraId="26C3ADC3" w14:textId="77777777" w:rsidR="000C6B28" w:rsidRPr="00925491" w:rsidRDefault="00F418E4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D5BC9">
              <w:rPr>
                <w:rFonts w:ascii="Arial" w:hAnsi="Arial" w:cs="Arial"/>
                <w:color w:val="000000"/>
                <w:sz w:val="20"/>
              </w:rPr>
              <w:t>3</w:t>
            </w:r>
            <w:r w:rsidR="000C6B28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0C6B28">
              <w:rPr>
                <w:rFonts w:ascii="Arial" w:hAnsi="Arial" w:cs="Arial"/>
                <w:color w:val="000000"/>
                <w:sz w:val="20"/>
              </w:rPr>
              <w:t>Relevant dokumentation kan omfatte:</w:t>
            </w:r>
          </w:p>
          <w:p w14:paraId="59A358B5" w14:textId="77777777" w:rsidR="008A4230" w:rsidRDefault="008A4230" w:rsidP="00C525F0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Ledelsesinformation om indkøb</w:t>
            </w:r>
          </w:p>
          <w:p w14:paraId="346BE766" w14:textId="77777777" w:rsidR="008A4230" w:rsidRDefault="008A4230" w:rsidP="00C525F0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Rapporter fra koncernindkøber</w:t>
            </w:r>
          </w:p>
          <w:p w14:paraId="2FAB5894" w14:textId="68D4C9B1" w:rsidR="00F418E4" w:rsidRPr="008A4230" w:rsidRDefault="008A4230" w:rsidP="00C525F0">
            <w:pPr>
              <w:pStyle w:val="Listeafsnit"/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4230">
              <w:rPr>
                <w:rFonts w:ascii="Arial" w:hAnsi="Arial" w:cs="Arial"/>
                <w:color w:val="000000"/>
                <w:sz w:val="20"/>
              </w:rPr>
              <w:t>Konkrete indkøbssager</w:t>
            </w:r>
            <w:r w:rsidR="00C525F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390897" w:rsidRPr="00925491" w14:paraId="4B3591E7" w14:textId="77777777" w:rsidTr="00FC0243">
        <w:trPr>
          <w:cantSplit/>
        </w:trPr>
        <w:tc>
          <w:tcPr>
            <w:tcW w:w="1250" w:type="pct"/>
          </w:tcPr>
          <w:p w14:paraId="3AAAA58E" w14:textId="77777777" w:rsidR="00390897" w:rsidRDefault="00390897" w:rsidP="00390897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2.4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anvender standardiserede indkøbsstøttesystemer, hvor det er relevant.</w:t>
            </w:r>
          </w:p>
        </w:tc>
        <w:tc>
          <w:tcPr>
            <w:tcW w:w="1250" w:type="pct"/>
          </w:tcPr>
          <w:p w14:paraId="3F9E1EB7" w14:textId="526E1D58" w:rsidR="00390897" w:rsidRPr="00925491" w:rsidRDefault="00390897" w:rsidP="00390897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anvender de muligheder for digitale indkøb, som er relevante for de indkøb</w:t>
            </w:r>
            <w:r w:rsidR="006511F1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der foretages på ministerområdet.</w:t>
            </w:r>
          </w:p>
          <w:p w14:paraId="300D1C10" w14:textId="4AC2D426" w:rsidR="00390897" w:rsidRDefault="00390897" w:rsidP="006511F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.2.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anvender de standardiserede skabeloner mv. fx til udbud, der stille</w:t>
            </w:r>
            <w:r w:rsidR="009E4A78">
              <w:rPr>
                <w:rFonts w:ascii="Arial" w:hAnsi="Arial" w:cs="Arial"/>
                <w:color w:val="000000"/>
                <w:sz w:val="20"/>
              </w:rPr>
              <w:t xml:space="preserve">s til rådighed for ministerierne, til </w:t>
            </w:r>
            <w:r>
              <w:rPr>
                <w:rFonts w:ascii="Arial" w:hAnsi="Arial" w:cs="Arial"/>
                <w:color w:val="000000"/>
                <w:sz w:val="20"/>
              </w:rPr>
              <w:t>de indkøb, som er relevante for ministerområdet.</w:t>
            </w:r>
          </w:p>
        </w:tc>
        <w:tc>
          <w:tcPr>
            <w:tcW w:w="1250" w:type="pct"/>
          </w:tcPr>
          <w:p w14:paraId="24F52D35" w14:textId="3912A85B" w:rsidR="00390897" w:rsidRDefault="00390897" w:rsidP="00B44ED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D5BC9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D51611">
              <w:rPr>
                <w:rFonts w:ascii="Arial" w:hAnsi="Arial" w:cs="Arial"/>
                <w:color w:val="000000"/>
                <w:sz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</w:rPr>
              <w:t>ennemgang</w:t>
            </w:r>
            <w:r w:rsidR="00D51611">
              <w:rPr>
                <w:rFonts w:ascii="Arial" w:hAnsi="Arial" w:cs="Arial"/>
                <w:color w:val="000000"/>
                <w:sz w:val="20"/>
              </w:rPr>
              <w:t xml:space="preserve"> af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51611">
              <w:rPr>
                <w:rFonts w:ascii="Arial" w:hAnsi="Arial" w:cs="Arial"/>
                <w:color w:val="000000"/>
                <w:sz w:val="20"/>
              </w:rPr>
              <w:t>ministeriets rapporter, analyser mv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D51611">
              <w:rPr>
                <w:rFonts w:ascii="Arial" w:hAnsi="Arial" w:cs="Arial"/>
                <w:color w:val="000000"/>
                <w:sz w:val="20"/>
              </w:rPr>
              <w:t xml:space="preserve"> Demonstration af systemer og værktøjer samt interview med relevante medarbejdere.</w:t>
            </w:r>
          </w:p>
        </w:tc>
        <w:tc>
          <w:tcPr>
            <w:tcW w:w="1250" w:type="pct"/>
          </w:tcPr>
          <w:p w14:paraId="6CD40392" w14:textId="77777777" w:rsidR="00390897" w:rsidRPr="00925491" w:rsidRDefault="00390897" w:rsidP="00C525F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BD5BC9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Relevant dokumentation kan omfatte:</w:t>
            </w:r>
          </w:p>
          <w:p w14:paraId="1C99F685" w14:textId="4165C6A8" w:rsidR="00390897" w:rsidRDefault="00390897" w:rsidP="00C525F0">
            <w:pPr>
              <w:pStyle w:val="Listeafsnit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Dataudtræk fra indkøbssystemer</w:t>
            </w:r>
          </w:p>
          <w:p w14:paraId="5993172B" w14:textId="09B7881F" w:rsidR="00390897" w:rsidRDefault="00390897" w:rsidP="00C525F0">
            <w:pPr>
              <w:pStyle w:val="Listeafsnit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Analyser mv</w:t>
            </w:r>
            <w:r w:rsidR="004D39BC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udarbejdet af koncernindkøber</w:t>
            </w:r>
          </w:p>
          <w:p w14:paraId="665E5025" w14:textId="255D2BBD" w:rsidR="00390897" w:rsidRDefault="00390897" w:rsidP="00C525F0">
            <w:pPr>
              <w:pStyle w:val="Listeafsnit"/>
              <w:numPr>
                <w:ilvl w:val="0"/>
                <w:numId w:val="19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Konkrete indkøbssager</w:t>
            </w:r>
            <w:r w:rsidR="00C525F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14:paraId="612B2B6D" w14:textId="77777777" w:rsidR="00F94F65" w:rsidRDefault="00F94F65" w:rsidP="0031008F">
      <w:pPr>
        <w:spacing w:line="240" w:lineRule="exact"/>
        <w:rPr>
          <w:rFonts w:ascii="Arial" w:hAnsi="Arial" w:cs="Arial"/>
          <w:sz w:val="20"/>
        </w:rPr>
      </w:pPr>
    </w:p>
    <w:p w14:paraId="502DCCA3" w14:textId="77777777" w:rsidR="00925491" w:rsidRPr="00F94F65" w:rsidRDefault="00925491" w:rsidP="0031008F">
      <w:pPr>
        <w:spacing w:line="240" w:lineRule="exact"/>
        <w:rPr>
          <w:rFonts w:ascii="Arial" w:hAnsi="Arial" w:cs="Arial"/>
          <w:sz w:val="20"/>
        </w:rPr>
      </w:pPr>
    </w:p>
    <w:sectPr w:rsidR="00925491" w:rsidRPr="00F94F65" w:rsidSect="00EF78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40" w:orient="landscape" w:code="9"/>
      <w:pgMar w:top="425" w:right="567" w:bottom="851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9489" w14:textId="77777777" w:rsidR="00A90AB9" w:rsidRDefault="00A90AB9">
      <w:r>
        <w:separator/>
      </w:r>
    </w:p>
  </w:endnote>
  <w:endnote w:type="continuationSeparator" w:id="0">
    <w:p w14:paraId="78276E76" w14:textId="77777777" w:rsidR="00A90AB9" w:rsidRDefault="00A9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272F" w14:textId="77777777" w:rsidR="00925491" w:rsidRDefault="00551432" w:rsidP="0018357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925491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0661BD4" w14:textId="77777777" w:rsidR="00925491" w:rsidRDefault="00925491" w:rsidP="00183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9238" w14:textId="43DCFE9C" w:rsidR="00925491" w:rsidRPr="00925491" w:rsidRDefault="00551432" w:rsidP="00925491">
    <w:pPr>
      <w:jc w:val="right"/>
      <w:rPr>
        <w:rFonts w:ascii="Arial" w:hAnsi="Arial" w:cs="Arial"/>
        <w:sz w:val="20"/>
      </w:rPr>
    </w:pPr>
    <w:r w:rsidRPr="00925491">
      <w:rPr>
        <w:rFonts w:ascii="Arial" w:hAnsi="Arial" w:cs="Arial"/>
        <w:sz w:val="20"/>
      </w:rPr>
      <w:fldChar w:fldCharType="begin"/>
    </w:r>
    <w:r w:rsidR="00925491" w:rsidRPr="00925491">
      <w:rPr>
        <w:rFonts w:ascii="Arial" w:hAnsi="Arial" w:cs="Arial"/>
        <w:sz w:val="20"/>
      </w:rPr>
      <w:instrText xml:space="preserve"> PAGE </w:instrText>
    </w:r>
    <w:r w:rsidRPr="00925491">
      <w:rPr>
        <w:rFonts w:ascii="Arial" w:hAnsi="Arial" w:cs="Arial"/>
        <w:sz w:val="20"/>
      </w:rPr>
      <w:fldChar w:fldCharType="separate"/>
    </w:r>
    <w:r w:rsidR="00EB37DD">
      <w:rPr>
        <w:rFonts w:ascii="Arial" w:hAnsi="Arial" w:cs="Arial"/>
        <w:noProof/>
        <w:sz w:val="20"/>
      </w:rPr>
      <w:t>3</w:t>
    </w:r>
    <w:r w:rsidRPr="00925491">
      <w:rPr>
        <w:rFonts w:ascii="Arial" w:hAnsi="Arial" w:cs="Arial"/>
        <w:sz w:val="20"/>
      </w:rPr>
      <w:fldChar w:fldCharType="end"/>
    </w:r>
    <w:r w:rsidR="00925491">
      <w:rPr>
        <w:rFonts w:ascii="Arial" w:hAnsi="Arial" w:cs="Arial"/>
        <w:sz w:val="20"/>
      </w:rPr>
      <w:t>/</w:t>
    </w:r>
    <w:r w:rsidRPr="00925491">
      <w:rPr>
        <w:rFonts w:ascii="Arial" w:hAnsi="Arial" w:cs="Arial"/>
        <w:sz w:val="20"/>
      </w:rPr>
      <w:fldChar w:fldCharType="begin"/>
    </w:r>
    <w:r w:rsidR="00925491" w:rsidRPr="00925491">
      <w:rPr>
        <w:rFonts w:ascii="Arial" w:hAnsi="Arial" w:cs="Arial"/>
        <w:sz w:val="20"/>
      </w:rPr>
      <w:instrText xml:space="preserve"> NUMPAGES  </w:instrText>
    </w:r>
    <w:r w:rsidRPr="00925491">
      <w:rPr>
        <w:rFonts w:ascii="Arial" w:hAnsi="Arial" w:cs="Arial"/>
        <w:sz w:val="20"/>
      </w:rPr>
      <w:fldChar w:fldCharType="separate"/>
    </w:r>
    <w:r w:rsidR="00EB37DD">
      <w:rPr>
        <w:rFonts w:ascii="Arial" w:hAnsi="Arial" w:cs="Arial"/>
        <w:noProof/>
        <w:sz w:val="20"/>
      </w:rPr>
      <w:t>3</w:t>
    </w:r>
    <w:r w:rsidRPr="00925491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EA7" w14:textId="77777777" w:rsidR="0031008F" w:rsidRDefault="003100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3829" w14:textId="77777777" w:rsidR="00A90AB9" w:rsidRDefault="00A90AB9">
      <w:r>
        <w:separator/>
      </w:r>
    </w:p>
  </w:footnote>
  <w:footnote w:type="continuationSeparator" w:id="0">
    <w:p w14:paraId="52DA8BBF" w14:textId="77777777" w:rsidR="00A90AB9" w:rsidRDefault="00A9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E64A" w14:textId="7CBB9D96" w:rsidR="00925491" w:rsidRDefault="009254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465E" w14:textId="44998604" w:rsidR="00925491" w:rsidRDefault="0092549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3669" w14:textId="61EDD971" w:rsidR="00925491" w:rsidRDefault="009254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Overskrift1"/>
      <w:lvlText w:val="%1."/>
      <w:legacy w:legacy="1" w:legacySpace="113" w:legacyIndent="0"/>
      <w:lvlJc w:val="left"/>
    </w:lvl>
    <w:lvl w:ilvl="1">
      <w:start w:val="1"/>
      <w:numFmt w:val="upperLetter"/>
      <w:pStyle w:val="Overskrift2"/>
      <w:lvlText w:val="%2."/>
      <w:legacy w:legacy="1" w:legacySpace="113" w:legacyIndent="0"/>
      <w:lvlJc w:val="left"/>
    </w:lvl>
    <w:lvl w:ilvl="2">
      <w:start w:val="1"/>
      <w:numFmt w:val="lowerLetter"/>
      <w:pStyle w:val="Overskrift3"/>
      <w:lvlText w:val="%3."/>
      <w:legacy w:legacy="1" w:legacySpace="113" w:legacyIndent="0"/>
      <w:lvlJc w:val="left"/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353F3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215AF"/>
    <w:multiLevelType w:val="hybridMultilevel"/>
    <w:tmpl w:val="291C7ED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DA78AE"/>
    <w:multiLevelType w:val="singleLevel"/>
    <w:tmpl w:val="319EC690"/>
    <w:lvl w:ilvl="0">
      <w:start w:val="1"/>
      <w:numFmt w:val="bullet"/>
      <w:pStyle w:val="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D20127"/>
    <w:multiLevelType w:val="multilevel"/>
    <w:tmpl w:val="6F80D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F32D7"/>
    <w:multiLevelType w:val="multilevel"/>
    <w:tmpl w:val="6D62DA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67748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793408"/>
    <w:multiLevelType w:val="hybridMultilevel"/>
    <w:tmpl w:val="1ED66CB8"/>
    <w:lvl w:ilvl="0" w:tplc="5F08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0321"/>
    <w:multiLevelType w:val="hybridMultilevel"/>
    <w:tmpl w:val="8428857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0BA2A72"/>
    <w:multiLevelType w:val="multilevel"/>
    <w:tmpl w:val="7E6E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8C0D2C"/>
    <w:multiLevelType w:val="hybridMultilevel"/>
    <w:tmpl w:val="0130089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C2B017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4F5C96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900377B"/>
    <w:multiLevelType w:val="hybridMultilevel"/>
    <w:tmpl w:val="73D64E2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592071D0"/>
    <w:multiLevelType w:val="hybridMultilevel"/>
    <w:tmpl w:val="70943812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A2887"/>
    <w:multiLevelType w:val="hybridMultilevel"/>
    <w:tmpl w:val="FC304D5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11D2DF3"/>
    <w:multiLevelType w:val="hybridMultilevel"/>
    <w:tmpl w:val="E2B26928"/>
    <w:lvl w:ilvl="0" w:tplc="9F3E8D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C37A0"/>
    <w:multiLevelType w:val="hybridMultilevel"/>
    <w:tmpl w:val="6CF0D5E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63E7888"/>
    <w:multiLevelType w:val="hybridMultilevel"/>
    <w:tmpl w:val="2FF65662"/>
    <w:lvl w:ilvl="0" w:tplc="D720A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4"/>
  </w:num>
  <w:num w:numId="5">
    <w:abstractNumId w:val="7"/>
  </w:num>
  <w:num w:numId="6">
    <w:abstractNumId w:val="18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17"/>
  </w:num>
  <w:num w:numId="1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4"/>
    <w:rsid w:val="00000329"/>
    <w:rsid w:val="000026F6"/>
    <w:rsid w:val="00002943"/>
    <w:rsid w:val="00003952"/>
    <w:rsid w:val="00003A7B"/>
    <w:rsid w:val="00003BD8"/>
    <w:rsid w:val="0000656F"/>
    <w:rsid w:val="00010B9A"/>
    <w:rsid w:val="00011D79"/>
    <w:rsid w:val="00013B6C"/>
    <w:rsid w:val="00014662"/>
    <w:rsid w:val="00016756"/>
    <w:rsid w:val="000177C6"/>
    <w:rsid w:val="00020285"/>
    <w:rsid w:val="0002033B"/>
    <w:rsid w:val="00020399"/>
    <w:rsid w:val="00021BE5"/>
    <w:rsid w:val="00021D04"/>
    <w:rsid w:val="00021F12"/>
    <w:rsid w:val="00022373"/>
    <w:rsid w:val="00023FB7"/>
    <w:rsid w:val="000244F8"/>
    <w:rsid w:val="00024A48"/>
    <w:rsid w:val="000262C5"/>
    <w:rsid w:val="00026745"/>
    <w:rsid w:val="00030155"/>
    <w:rsid w:val="000306E0"/>
    <w:rsid w:val="00030A2B"/>
    <w:rsid w:val="000325AC"/>
    <w:rsid w:val="00032A03"/>
    <w:rsid w:val="00032D63"/>
    <w:rsid w:val="0003345D"/>
    <w:rsid w:val="0003377F"/>
    <w:rsid w:val="00034583"/>
    <w:rsid w:val="000349B1"/>
    <w:rsid w:val="00034D19"/>
    <w:rsid w:val="00034E78"/>
    <w:rsid w:val="00035218"/>
    <w:rsid w:val="00036459"/>
    <w:rsid w:val="000365AB"/>
    <w:rsid w:val="00037C41"/>
    <w:rsid w:val="000408AA"/>
    <w:rsid w:val="00042539"/>
    <w:rsid w:val="000429FB"/>
    <w:rsid w:val="00043433"/>
    <w:rsid w:val="000445D2"/>
    <w:rsid w:val="00044F0F"/>
    <w:rsid w:val="0004516C"/>
    <w:rsid w:val="00045E84"/>
    <w:rsid w:val="00045F30"/>
    <w:rsid w:val="00052C58"/>
    <w:rsid w:val="0005330B"/>
    <w:rsid w:val="00053479"/>
    <w:rsid w:val="00054473"/>
    <w:rsid w:val="00054AEF"/>
    <w:rsid w:val="00055615"/>
    <w:rsid w:val="000561DE"/>
    <w:rsid w:val="00056272"/>
    <w:rsid w:val="000565F6"/>
    <w:rsid w:val="00060127"/>
    <w:rsid w:val="0006243C"/>
    <w:rsid w:val="0006258F"/>
    <w:rsid w:val="00062BAD"/>
    <w:rsid w:val="000632EC"/>
    <w:rsid w:val="00063FE3"/>
    <w:rsid w:val="00064891"/>
    <w:rsid w:val="00065067"/>
    <w:rsid w:val="00065278"/>
    <w:rsid w:val="0006637B"/>
    <w:rsid w:val="000663A6"/>
    <w:rsid w:val="00066F33"/>
    <w:rsid w:val="000672CF"/>
    <w:rsid w:val="000675A6"/>
    <w:rsid w:val="0007068C"/>
    <w:rsid w:val="00070D61"/>
    <w:rsid w:val="00071552"/>
    <w:rsid w:val="00071BB8"/>
    <w:rsid w:val="00072C6A"/>
    <w:rsid w:val="00073618"/>
    <w:rsid w:val="000736DB"/>
    <w:rsid w:val="000739AD"/>
    <w:rsid w:val="00074726"/>
    <w:rsid w:val="0007492B"/>
    <w:rsid w:val="00074A2F"/>
    <w:rsid w:val="00074B07"/>
    <w:rsid w:val="00074C8B"/>
    <w:rsid w:val="00075B90"/>
    <w:rsid w:val="00075F03"/>
    <w:rsid w:val="000769B0"/>
    <w:rsid w:val="00077116"/>
    <w:rsid w:val="000773A9"/>
    <w:rsid w:val="00081A17"/>
    <w:rsid w:val="000826F6"/>
    <w:rsid w:val="0008307C"/>
    <w:rsid w:val="00084856"/>
    <w:rsid w:val="00085BF4"/>
    <w:rsid w:val="00086AC7"/>
    <w:rsid w:val="00086F55"/>
    <w:rsid w:val="00086FF7"/>
    <w:rsid w:val="00090065"/>
    <w:rsid w:val="000900DE"/>
    <w:rsid w:val="000904A0"/>
    <w:rsid w:val="0009075E"/>
    <w:rsid w:val="00091CB0"/>
    <w:rsid w:val="00093F9E"/>
    <w:rsid w:val="0009577B"/>
    <w:rsid w:val="00096413"/>
    <w:rsid w:val="000A0A89"/>
    <w:rsid w:val="000A0C85"/>
    <w:rsid w:val="000A2894"/>
    <w:rsid w:val="000A368E"/>
    <w:rsid w:val="000A3FF1"/>
    <w:rsid w:val="000A611A"/>
    <w:rsid w:val="000A6737"/>
    <w:rsid w:val="000A6F77"/>
    <w:rsid w:val="000A7B6D"/>
    <w:rsid w:val="000A7BDF"/>
    <w:rsid w:val="000A7E73"/>
    <w:rsid w:val="000B0114"/>
    <w:rsid w:val="000B03B9"/>
    <w:rsid w:val="000B053F"/>
    <w:rsid w:val="000B1982"/>
    <w:rsid w:val="000B1CE4"/>
    <w:rsid w:val="000B1F02"/>
    <w:rsid w:val="000B4831"/>
    <w:rsid w:val="000B4A79"/>
    <w:rsid w:val="000B5691"/>
    <w:rsid w:val="000B613B"/>
    <w:rsid w:val="000B7F59"/>
    <w:rsid w:val="000C189D"/>
    <w:rsid w:val="000C1CE0"/>
    <w:rsid w:val="000C3E8A"/>
    <w:rsid w:val="000C521F"/>
    <w:rsid w:val="000C6091"/>
    <w:rsid w:val="000C677A"/>
    <w:rsid w:val="000C6B28"/>
    <w:rsid w:val="000C6EFB"/>
    <w:rsid w:val="000C7318"/>
    <w:rsid w:val="000C75D5"/>
    <w:rsid w:val="000D17B3"/>
    <w:rsid w:val="000D1F43"/>
    <w:rsid w:val="000D2148"/>
    <w:rsid w:val="000D27D4"/>
    <w:rsid w:val="000D416D"/>
    <w:rsid w:val="000D4978"/>
    <w:rsid w:val="000D4C10"/>
    <w:rsid w:val="000D5246"/>
    <w:rsid w:val="000D6EB7"/>
    <w:rsid w:val="000E195A"/>
    <w:rsid w:val="000E26C7"/>
    <w:rsid w:val="000E3402"/>
    <w:rsid w:val="000E3692"/>
    <w:rsid w:val="000E466F"/>
    <w:rsid w:val="000E493D"/>
    <w:rsid w:val="000E5407"/>
    <w:rsid w:val="000E56B9"/>
    <w:rsid w:val="000E639B"/>
    <w:rsid w:val="000E708A"/>
    <w:rsid w:val="000E726C"/>
    <w:rsid w:val="000F05E0"/>
    <w:rsid w:val="000F07E7"/>
    <w:rsid w:val="000F0BC9"/>
    <w:rsid w:val="000F1AF7"/>
    <w:rsid w:val="000F3ACD"/>
    <w:rsid w:val="000F3B14"/>
    <w:rsid w:val="000F3FCF"/>
    <w:rsid w:val="000F5054"/>
    <w:rsid w:val="000F591D"/>
    <w:rsid w:val="000F60C1"/>
    <w:rsid w:val="000F6AFA"/>
    <w:rsid w:val="00101295"/>
    <w:rsid w:val="001012CF"/>
    <w:rsid w:val="0010383B"/>
    <w:rsid w:val="001038EC"/>
    <w:rsid w:val="00104768"/>
    <w:rsid w:val="0010567F"/>
    <w:rsid w:val="001072DB"/>
    <w:rsid w:val="00107AB2"/>
    <w:rsid w:val="00110A00"/>
    <w:rsid w:val="00111F7A"/>
    <w:rsid w:val="0011233D"/>
    <w:rsid w:val="001145C3"/>
    <w:rsid w:val="00114660"/>
    <w:rsid w:val="001146F1"/>
    <w:rsid w:val="00115307"/>
    <w:rsid w:val="0011580B"/>
    <w:rsid w:val="00115B6E"/>
    <w:rsid w:val="001164E4"/>
    <w:rsid w:val="00117608"/>
    <w:rsid w:val="00117EEE"/>
    <w:rsid w:val="00120F39"/>
    <w:rsid w:val="001211D3"/>
    <w:rsid w:val="00121513"/>
    <w:rsid w:val="001218C4"/>
    <w:rsid w:val="00121A09"/>
    <w:rsid w:val="00121E2B"/>
    <w:rsid w:val="00121FD5"/>
    <w:rsid w:val="0012225D"/>
    <w:rsid w:val="0012225E"/>
    <w:rsid w:val="00122554"/>
    <w:rsid w:val="00125BBE"/>
    <w:rsid w:val="0012717B"/>
    <w:rsid w:val="00127C49"/>
    <w:rsid w:val="00130FD8"/>
    <w:rsid w:val="0013118B"/>
    <w:rsid w:val="00131830"/>
    <w:rsid w:val="00131A7C"/>
    <w:rsid w:val="00132DEF"/>
    <w:rsid w:val="00132EB0"/>
    <w:rsid w:val="001332CD"/>
    <w:rsid w:val="0013343A"/>
    <w:rsid w:val="001340C0"/>
    <w:rsid w:val="00134DE4"/>
    <w:rsid w:val="001352AC"/>
    <w:rsid w:val="00135A83"/>
    <w:rsid w:val="001362B8"/>
    <w:rsid w:val="00136604"/>
    <w:rsid w:val="0013772C"/>
    <w:rsid w:val="00140D06"/>
    <w:rsid w:val="00140D0F"/>
    <w:rsid w:val="001434E1"/>
    <w:rsid w:val="00143738"/>
    <w:rsid w:val="001460B9"/>
    <w:rsid w:val="00146DE8"/>
    <w:rsid w:val="001478B3"/>
    <w:rsid w:val="00150FDF"/>
    <w:rsid w:val="00151543"/>
    <w:rsid w:val="00151D5B"/>
    <w:rsid w:val="0015252F"/>
    <w:rsid w:val="001531AC"/>
    <w:rsid w:val="00154C66"/>
    <w:rsid w:val="00155791"/>
    <w:rsid w:val="00156C81"/>
    <w:rsid w:val="00160065"/>
    <w:rsid w:val="00160C61"/>
    <w:rsid w:val="00161756"/>
    <w:rsid w:val="00161AB7"/>
    <w:rsid w:val="00161C5A"/>
    <w:rsid w:val="00162694"/>
    <w:rsid w:val="001629DD"/>
    <w:rsid w:val="00162C49"/>
    <w:rsid w:val="00163233"/>
    <w:rsid w:val="0016390A"/>
    <w:rsid w:val="00163DA2"/>
    <w:rsid w:val="001642D9"/>
    <w:rsid w:val="001643B0"/>
    <w:rsid w:val="001645BA"/>
    <w:rsid w:val="00164B96"/>
    <w:rsid w:val="00164BB0"/>
    <w:rsid w:val="00165150"/>
    <w:rsid w:val="00166094"/>
    <w:rsid w:val="00166CD0"/>
    <w:rsid w:val="001673FF"/>
    <w:rsid w:val="00170067"/>
    <w:rsid w:val="0017044F"/>
    <w:rsid w:val="0017082A"/>
    <w:rsid w:val="0017163D"/>
    <w:rsid w:val="001730A3"/>
    <w:rsid w:val="001743FD"/>
    <w:rsid w:val="0017488D"/>
    <w:rsid w:val="00176021"/>
    <w:rsid w:val="00176EFB"/>
    <w:rsid w:val="00177370"/>
    <w:rsid w:val="001801BF"/>
    <w:rsid w:val="0018224F"/>
    <w:rsid w:val="001824BF"/>
    <w:rsid w:val="00182A2D"/>
    <w:rsid w:val="0018308C"/>
    <w:rsid w:val="001832F0"/>
    <w:rsid w:val="00183572"/>
    <w:rsid w:val="00183676"/>
    <w:rsid w:val="001836E9"/>
    <w:rsid w:val="00184561"/>
    <w:rsid w:val="00185967"/>
    <w:rsid w:val="00185EB3"/>
    <w:rsid w:val="00186093"/>
    <w:rsid w:val="0018677F"/>
    <w:rsid w:val="00186867"/>
    <w:rsid w:val="00186C1F"/>
    <w:rsid w:val="001870C0"/>
    <w:rsid w:val="00187C8E"/>
    <w:rsid w:val="00191212"/>
    <w:rsid w:val="00194B7C"/>
    <w:rsid w:val="001952FD"/>
    <w:rsid w:val="00197705"/>
    <w:rsid w:val="00197BF1"/>
    <w:rsid w:val="001A0C25"/>
    <w:rsid w:val="001A1EFA"/>
    <w:rsid w:val="001A29F7"/>
    <w:rsid w:val="001A3876"/>
    <w:rsid w:val="001A4460"/>
    <w:rsid w:val="001A4F3B"/>
    <w:rsid w:val="001A4F52"/>
    <w:rsid w:val="001A6FBE"/>
    <w:rsid w:val="001A7716"/>
    <w:rsid w:val="001A7FCF"/>
    <w:rsid w:val="001B073F"/>
    <w:rsid w:val="001B0D8B"/>
    <w:rsid w:val="001B0F07"/>
    <w:rsid w:val="001B0FD4"/>
    <w:rsid w:val="001B114E"/>
    <w:rsid w:val="001B1371"/>
    <w:rsid w:val="001B183F"/>
    <w:rsid w:val="001B19DB"/>
    <w:rsid w:val="001B30C5"/>
    <w:rsid w:val="001B3594"/>
    <w:rsid w:val="001B3CA2"/>
    <w:rsid w:val="001B4256"/>
    <w:rsid w:val="001B4C04"/>
    <w:rsid w:val="001B5004"/>
    <w:rsid w:val="001B5235"/>
    <w:rsid w:val="001B6079"/>
    <w:rsid w:val="001B62B3"/>
    <w:rsid w:val="001B6E72"/>
    <w:rsid w:val="001C0C16"/>
    <w:rsid w:val="001C1032"/>
    <w:rsid w:val="001C180D"/>
    <w:rsid w:val="001C24CC"/>
    <w:rsid w:val="001C4AF3"/>
    <w:rsid w:val="001C4DA8"/>
    <w:rsid w:val="001C4F06"/>
    <w:rsid w:val="001C5546"/>
    <w:rsid w:val="001C559E"/>
    <w:rsid w:val="001C59D8"/>
    <w:rsid w:val="001C61AA"/>
    <w:rsid w:val="001C6982"/>
    <w:rsid w:val="001C754B"/>
    <w:rsid w:val="001C7BCD"/>
    <w:rsid w:val="001D14AD"/>
    <w:rsid w:val="001D1658"/>
    <w:rsid w:val="001D1BE7"/>
    <w:rsid w:val="001D2A2E"/>
    <w:rsid w:val="001D4B20"/>
    <w:rsid w:val="001D4FDD"/>
    <w:rsid w:val="001D5524"/>
    <w:rsid w:val="001D5DA6"/>
    <w:rsid w:val="001D5DEB"/>
    <w:rsid w:val="001D715B"/>
    <w:rsid w:val="001E164C"/>
    <w:rsid w:val="001E1706"/>
    <w:rsid w:val="001E1E64"/>
    <w:rsid w:val="001E1EB9"/>
    <w:rsid w:val="001E2A0D"/>
    <w:rsid w:val="001E2BD4"/>
    <w:rsid w:val="001E357C"/>
    <w:rsid w:val="001E3613"/>
    <w:rsid w:val="001E4C64"/>
    <w:rsid w:val="001E5972"/>
    <w:rsid w:val="001E5AB8"/>
    <w:rsid w:val="001E7D05"/>
    <w:rsid w:val="001F023D"/>
    <w:rsid w:val="001F0539"/>
    <w:rsid w:val="001F057B"/>
    <w:rsid w:val="001F17EC"/>
    <w:rsid w:val="001F1AE6"/>
    <w:rsid w:val="001F1C90"/>
    <w:rsid w:val="001F3939"/>
    <w:rsid w:val="001F3BC7"/>
    <w:rsid w:val="001F4673"/>
    <w:rsid w:val="001F4735"/>
    <w:rsid w:val="001F4E81"/>
    <w:rsid w:val="001F650F"/>
    <w:rsid w:val="001F748F"/>
    <w:rsid w:val="00200F6A"/>
    <w:rsid w:val="00201ACE"/>
    <w:rsid w:val="00203D6F"/>
    <w:rsid w:val="00205962"/>
    <w:rsid w:val="00206376"/>
    <w:rsid w:val="002071AA"/>
    <w:rsid w:val="00207C27"/>
    <w:rsid w:val="00210C0D"/>
    <w:rsid w:val="002110CD"/>
    <w:rsid w:val="00211BAB"/>
    <w:rsid w:val="00213020"/>
    <w:rsid w:val="00213B33"/>
    <w:rsid w:val="00213D55"/>
    <w:rsid w:val="002154A4"/>
    <w:rsid w:val="00215C07"/>
    <w:rsid w:val="002166B4"/>
    <w:rsid w:val="002204AF"/>
    <w:rsid w:val="00220C38"/>
    <w:rsid w:val="00223319"/>
    <w:rsid w:val="0022398D"/>
    <w:rsid w:val="00223CDF"/>
    <w:rsid w:val="002256B7"/>
    <w:rsid w:val="00226672"/>
    <w:rsid w:val="00227282"/>
    <w:rsid w:val="00227662"/>
    <w:rsid w:val="00227EED"/>
    <w:rsid w:val="00230129"/>
    <w:rsid w:val="00230780"/>
    <w:rsid w:val="00231E66"/>
    <w:rsid w:val="0023255A"/>
    <w:rsid w:val="00232FC6"/>
    <w:rsid w:val="00233567"/>
    <w:rsid w:val="002335C3"/>
    <w:rsid w:val="00234D70"/>
    <w:rsid w:val="00235595"/>
    <w:rsid w:val="0023678D"/>
    <w:rsid w:val="002405B4"/>
    <w:rsid w:val="002418F5"/>
    <w:rsid w:val="002432E3"/>
    <w:rsid w:val="00243B67"/>
    <w:rsid w:val="00244155"/>
    <w:rsid w:val="002444C1"/>
    <w:rsid w:val="002448C2"/>
    <w:rsid w:val="0024684F"/>
    <w:rsid w:val="00246C34"/>
    <w:rsid w:val="00247A90"/>
    <w:rsid w:val="00250197"/>
    <w:rsid w:val="00251478"/>
    <w:rsid w:val="00251D72"/>
    <w:rsid w:val="00252B69"/>
    <w:rsid w:val="002553A2"/>
    <w:rsid w:val="0025544A"/>
    <w:rsid w:val="0025567C"/>
    <w:rsid w:val="002558FE"/>
    <w:rsid w:val="00255CF2"/>
    <w:rsid w:val="00256430"/>
    <w:rsid w:val="00256756"/>
    <w:rsid w:val="00256918"/>
    <w:rsid w:val="002573B7"/>
    <w:rsid w:val="00257939"/>
    <w:rsid w:val="00260A9A"/>
    <w:rsid w:val="00260BFA"/>
    <w:rsid w:val="00261B6B"/>
    <w:rsid w:val="00262639"/>
    <w:rsid w:val="002626B7"/>
    <w:rsid w:val="0026366E"/>
    <w:rsid w:val="002659E7"/>
    <w:rsid w:val="00266713"/>
    <w:rsid w:val="002670F1"/>
    <w:rsid w:val="002675FB"/>
    <w:rsid w:val="00267E29"/>
    <w:rsid w:val="00270463"/>
    <w:rsid w:val="002726A5"/>
    <w:rsid w:val="002726AB"/>
    <w:rsid w:val="00274F53"/>
    <w:rsid w:val="00275243"/>
    <w:rsid w:val="002753F5"/>
    <w:rsid w:val="002768B6"/>
    <w:rsid w:val="00280586"/>
    <w:rsid w:val="0028075D"/>
    <w:rsid w:val="00280BE0"/>
    <w:rsid w:val="0028185F"/>
    <w:rsid w:val="00281F48"/>
    <w:rsid w:val="00282431"/>
    <w:rsid w:val="00282EF9"/>
    <w:rsid w:val="0028337E"/>
    <w:rsid w:val="00284EA9"/>
    <w:rsid w:val="00285C12"/>
    <w:rsid w:val="00285ECC"/>
    <w:rsid w:val="00285F0A"/>
    <w:rsid w:val="00286312"/>
    <w:rsid w:val="00287359"/>
    <w:rsid w:val="00287C82"/>
    <w:rsid w:val="00287D9A"/>
    <w:rsid w:val="0029116F"/>
    <w:rsid w:val="00291FC7"/>
    <w:rsid w:val="002923A8"/>
    <w:rsid w:val="00292889"/>
    <w:rsid w:val="00294EC7"/>
    <w:rsid w:val="0029551F"/>
    <w:rsid w:val="00295F3D"/>
    <w:rsid w:val="00296604"/>
    <w:rsid w:val="002A0070"/>
    <w:rsid w:val="002A0AEF"/>
    <w:rsid w:val="002A10DF"/>
    <w:rsid w:val="002A12D2"/>
    <w:rsid w:val="002A24B3"/>
    <w:rsid w:val="002A2FFB"/>
    <w:rsid w:val="002A463B"/>
    <w:rsid w:val="002A5290"/>
    <w:rsid w:val="002B112A"/>
    <w:rsid w:val="002B159F"/>
    <w:rsid w:val="002B201B"/>
    <w:rsid w:val="002B4280"/>
    <w:rsid w:val="002B43CB"/>
    <w:rsid w:val="002B4A50"/>
    <w:rsid w:val="002B6831"/>
    <w:rsid w:val="002C0E9A"/>
    <w:rsid w:val="002C1BFA"/>
    <w:rsid w:val="002C2F20"/>
    <w:rsid w:val="002C338B"/>
    <w:rsid w:val="002C34B3"/>
    <w:rsid w:val="002C37D3"/>
    <w:rsid w:val="002C682B"/>
    <w:rsid w:val="002C7DBB"/>
    <w:rsid w:val="002C7EAE"/>
    <w:rsid w:val="002D08D2"/>
    <w:rsid w:val="002D2ACA"/>
    <w:rsid w:val="002D3020"/>
    <w:rsid w:val="002D30E5"/>
    <w:rsid w:val="002D31DF"/>
    <w:rsid w:val="002D67CA"/>
    <w:rsid w:val="002D6CE2"/>
    <w:rsid w:val="002D751A"/>
    <w:rsid w:val="002E1748"/>
    <w:rsid w:val="002E185D"/>
    <w:rsid w:val="002E1D4B"/>
    <w:rsid w:val="002E2467"/>
    <w:rsid w:val="002E28AE"/>
    <w:rsid w:val="002E291B"/>
    <w:rsid w:val="002E3541"/>
    <w:rsid w:val="002E45A1"/>
    <w:rsid w:val="002E560D"/>
    <w:rsid w:val="002E644E"/>
    <w:rsid w:val="002E6984"/>
    <w:rsid w:val="002E6B6B"/>
    <w:rsid w:val="002F0845"/>
    <w:rsid w:val="002F10BB"/>
    <w:rsid w:val="002F1214"/>
    <w:rsid w:val="002F274D"/>
    <w:rsid w:val="002F2B91"/>
    <w:rsid w:val="002F35A2"/>
    <w:rsid w:val="002F4152"/>
    <w:rsid w:val="002F4987"/>
    <w:rsid w:val="002F4A65"/>
    <w:rsid w:val="002F5136"/>
    <w:rsid w:val="002F54C9"/>
    <w:rsid w:val="002F589E"/>
    <w:rsid w:val="002F5995"/>
    <w:rsid w:val="002F5AB4"/>
    <w:rsid w:val="002F5CF1"/>
    <w:rsid w:val="002F5D6F"/>
    <w:rsid w:val="002F6379"/>
    <w:rsid w:val="002F642D"/>
    <w:rsid w:val="002F66B7"/>
    <w:rsid w:val="002F66DD"/>
    <w:rsid w:val="002F6E68"/>
    <w:rsid w:val="002F6ECF"/>
    <w:rsid w:val="002F6F4B"/>
    <w:rsid w:val="002F7268"/>
    <w:rsid w:val="003025CD"/>
    <w:rsid w:val="003030D1"/>
    <w:rsid w:val="00303167"/>
    <w:rsid w:val="003051C5"/>
    <w:rsid w:val="0030583D"/>
    <w:rsid w:val="003058DC"/>
    <w:rsid w:val="00305F6F"/>
    <w:rsid w:val="003060EE"/>
    <w:rsid w:val="003061D2"/>
    <w:rsid w:val="003070B9"/>
    <w:rsid w:val="00307371"/>
    <w:rsid w:val="0031008F"/>
    <w:rsid w:val="00310BA9"/>
    <w:rsid w:val="00311AFD"/>
    <w:rsid w:val="00312798"/>
    <w:rsid w:val="003128E6"/>
    <w:rsid w:val="00313627"/>
    <w:rsid w:val="00314181"/>
    <w:rsid w:val="003206B4"/>
    <w:rsid w:val="00320749"/>
    <w:rsid w:val="0032094B"/>
    <w:rsid w:val="00321F22"/>
    <w:rsid w:val="003224ED"/>
    <w:rsid w:val="003225CC"/>
    <w:rsid w:val="00322E1D"/>
    <w:rsid w:val="0032372F"/>
    <w:rsid w:val="0032459F"/>
    <w:rsid w:val="003246E8"/>
    <w:rsid w:val="00324DBC"/>
    <w:rsid w:val="003256EA"/>
    <w:rsid w:val="00325F6F"/>
    <w:rsid w:val="003276E0"/>
    <w:rsid w:val="00331429"/>
    <w:rsid w:val="00331DA0"/>
    <w:rsid w:val="00333653"/>
    <w:rsid w:val="003339A9"/>
    <w:rsid w:val="003348C6"/>
    <w:rsid w:val="00334B56"/>
    <w:rsid w:val="00334DDE"/>
    <w:rsid w:val="00335C2C"/>
    <w:rsid w:val="00336000"/>
    <w:rsid w:val="003363DF"/>
    <w:rsid w:val="00336983"/>
    <w:rsid w:val="00337418"/>
    <w:rsid w:val="003374DB"/>
    <w:rsid w:val="00337C9F"/>
    <w:rsid w:val="00340E69"/>
    <w:rsid w:val="003410CD"/>
    <w:rsid w:val="003418BD"/>
    <w:rsid w:val="00341979"/>
    <w:rsid w:val="003419A5"/>
    <w:rsid w:val="003425E8"/>
    <w:rsid w:val="00342A9E"/>
    <w:rsid w:val="00342DA6"/>
    <w:rsid w:val="003439A7"/>
    <w:rsid w:val="00343BE4"/>
    <w:rsid w:val="0034419C"/>
    <w:rsid w:val="00344654"/>
    <w:rsid w:val="003457E9"/>
    <w:rsid w:val="00345906"/>
    <w:rsid w:val="00347362"/>
    <w:rsid w:val="00347D55"/>
    <w:rsid w:val="0035007C"/>
    <w:rsid w:val="00350967"/>
    <w:rsid w:val="003516AD"/>
    <w:rsid w:val="00351D86"/>
    <w:rsid w:val="0035393F"/>
    <w:rsid w:val="00354648"/>
    <w:rsid w:val="00355773"/>
    <w:rsid w:val="00355F53"/>
    <w:rsid w:val="0035653E"/>
    <w:rsid w:val="003600A6"/>
    <w:rsid w:val="00361928"/>
    <w:rsid w:val="003623A6"/>
    <w:rsid w:val="00362D5C"/>
    <w:rsid w:val="003637AF"/>
    <w:rsid w:val="00364008"/>
    <w:rsid w:val="00364868"/>
    <w:rsid w:val="00364D60"/>
    <w:rsid w:val="00364D90"/>
    <w:rsid w:val="0036571C"/>
    <w:rsid w:val="00365826"/>
    <w:rsid w:val="00366781"/>
    <w:rsid w:val="00366E66"/>
    <w:rsid w:val="003717C0"/>
    <w:rsid w:val="00373160"/>
    <w:rsid w:val="0037335D"/>
    <w:rsid w:val="00374351"/>
    <w:rsid w:val="00375401"/>
    <w:rsid w:val="003757A5"/>
    <w:rsid w:val="0037676E"/>
    <w:rsid w:val="00377E72"/>
    <w:rsid w:val="003809D3"/>
    <w:rsid w:val="0038117B"/>
    <w:rsid w:val="00381655"/>
    <w:rsid w:val="0038202A"/>
    <w:rsid w:val="00382446"/>
    <w:rsid w:val="0038269E"/>
    <w:rsid w:val="0038464D"/>
    <w:rsid w:val="00384913"/>
    <w:rsid w:val="00385391"/>
    <w:rsid w:val="003855C0"/>
    <w:rsid w:val="00386AF9"/>
    <w:rsid w:val="00387000"/>
    <w:rsid w:val="0038729B"/>
    <w:rsid w:val="003902DC"/>
    <w:rsid w:val="00390897"/>
    <w:rsid w:val="00391A26"/>
    <w:rsid w:val="00391F83"/>
    <w:rsid w:val="0039373E"/>
    <w:rsid w:val="00394419"/>
    <w:rsid w:val="00394A9F"/>
    <w:rsid w:val="00395ABB"/>
    <w:rsid w:val="00396F3A"/>
    <w:rsid w:val="00397554"/>
    <w:rsid w:val="00397D30"/>
    <w:rsid w:val="003A03D7"/>
    <w:rsid w:val="003A1B3E"/>
    <w:rsid w:val="003A1F07"/>
    <w:rsid w:val="003A26DD"/>
    <w:rsid w:val="003A3335"/>
    <w:rsid w:val="003A4257"/>
    <w:rsid w:val="003A63E2"/>
    <w:rsid w:val="003A7254"/>
    <w:rsid w:val="003A7CB2"/>
    <w:rsid w:val="003B0196"/>
    <w:rsid w:val="003B0328"/>
    <w:rsid w:val="003B269F"/>
    <w:rsid w:val="003B3947"/>
    <w:rsid w:val="003B39E1"/>
    <w:rsid w:val="003B4B3C"/>
    <w:rsid w:val="003B589A"/>
    <w:rsid w:val="003B6281"/>
    <w:rsid w:val="003B7FE8"/>
    <w:rsid w:val="003C00CC"/>
    <w:rsid w:val="003C215D"/>
    <w:rsid w:val="003C226A"/>
    <w:rsid w:val="003C5C63"/>
    <w:rsid w:val="003C5D8B"/>
    <w:rsid w:val="003D2951"/>
    <w:rsid w:val="003D3A51"/>
    <w:rsid w:val="003D484A"/>
    <w:rsid w:val="003D48B4"/>
    <w:rsid w:val="003D4F6F"/>
    <w:rsid w:val="003D5ED6"/>
    <w:rsid w:val="003D717F"/>
    <w:rsid w:val="003D725B"/>
    <w:rsid w:val="003D76F1"/>
    <w:rsid w:val="003D7CF0"/>
    <w:rsid w:val="003E0135"/>
    <w:rsid w:val="003E15E6"/>
    <w:rsid w:val="003E190A"/>
    <w:rsid w:val="003E2524"/>
    <w:rsid w:val="003E27E2"/>
    <w:rsid w:val="003E292E"/>
    <w:rsid w:val="003E30AE"/>
    <w:rsid w:val="003E314E"/>
    <w:rsid w:val="003E340B"/>
    <w:rsid w:val="003E3CB5"/>
    <w:rsid w:val="003E3FD8"/>
    <w:rsid w:val="003E4712"/>
    <w:rsid w:val="003E4B7A"/>
    <w:rsid w:val="003E51E9"/>
    <w:rsid w:val="003E5E69"/>
    <w:rsid w:val="003E63E1"/>
    <w:rsid w:val="003E6B6F"/>
    <w:rsid w:val="003E7977"/>
    <w:rsid w:val="003F02BD"/>
    <w:rsid w:val="003F1151"/>
    <w:rsid w:val="003F26A5"/>
    <w:rsid w:val="003F350B"/>
    <w:rsid w:val="003F358C"/>
    <w:rsid w:val="003F4073"/>
    <w:rsid w:val="003F50A2"/>
    <w:rsid w:val="003F5106"/>
    <w:rsid w:val="003F5591"/>
    <w:rsid w:val="003F6830"/>
    <w:rsid w:val="003F6A46"/>
    <w:rsid w:val="003F753D"/>
    <w:rsid w:val="003F7ADD"/>
    <w:rsid w:val="003F7F99"/>
    <w:rsid w:val="00400504"/>
    <w:rsid w:val="00400DCA"/>
    <w:rsid w:val="00401A2A"/>
    <w:rsid w:val="0040351A"/>
    <w:rsid w:val="004036E2"/>
    <w:rsid w:val="00403B22"/>
    <w:rsid w:val="00405F24"/>
    <w:rsid w:val="00407324"/>
    <w:rsid w:val="00407AA3"/>
    <w:rsid w:val="00407BE1"/>
    <w:rsid w:val="00410423"/>
    <w:rsid w:val="00412633"/>
    <w:rsid w:val="004128F3"/>
    <w:rsid w:val="004133CC"/>
    <w:rsid w:val="0041385C"/>
    <w:rsid w:val="00414A15"/>
    <w:rsid w:val="00414A1C"/>
    <w:rsid w:val="004158AD"/>
    <w:rsid w:val="00415CDA"/>
    <w:rsid w:val="00415FFD"/>
    <w:rsid w:val="00420212"/>
    <w:rsid w:val="004208A7"/>
    <w:rsid w:val="00421D02"/>
    <w:rsid w:val="00421F7C"/>
    <w:rsid w:val="00422DE0"/>
    <w:rsid w:val="00422FBC"/>
    <w:rsid w:val="004231E7"/>
    <w:rsid w:val="00424357"/>
    <w:rsid w:val="00425061"/>
    <w:rsid w:val="0042516F"/>
    <w:rsid w:val="00425BD5"/>
    <w:rsid w:val="004262D6"/>
    <w:rsid w:val="00426586"/>
    <w:rsid w:val="00426A34"/>
    <w:rsid w:val="0043075C"/>
    <w:rsid w:val="00433661"/>
    <w:rsid w:val="0043467B"/>
    <w:rsid w:val="00434A92"/>
    <w:rsid w:val="00434CA9"/>
    <w:rsid w:val="00435A64"/>
    <w:rsid w:val="00435FB8"/>
    <w:rsid w:val="00435FF4"/>
    <w:rsid w:val="0043659F"/>
    <w:rsid w:val="00436B6B"/>
    <w:rsid w:val="0043758E"/>
    <w:rsid w:val="00442AE6"/>
    <w:rsid w:val="00443563"/>
    <w:rsid w:val="00444DD9"/>
    <w:rsid w:val="00445791"/>
    <w:rsid w:val="00445807"/>
    <w:rsid w:val="004458C0"/>
    <w:rsid w:val="00446246"/>
    <w:rsid w:val="00447714"/>
    <w:rsid w:val="004504B5"/>
    <w:rsid w:val="00450D9F"/>
    <w:rsid w:val="00450E07"/>
    <w:rsid w:val="00451598"/>
    <w:rsid w:val="00452BAF"/>
    <w:rsid w:val="00454ED6"/>
    <w:rsid w:val="004557B3"/>
    <w:rsid w:val="00455FFB"/>
    <w:rsid w:val="00456038"/>
    <w:rsid w:val="004565D4"/>
    <w:rsid w:val="00457586"/>
    <w:rsid w:val="00457D07"/>
    <w:rsid w:val="0046060C"/>
    <w:rsid w:val="004607F8"/>
    <w:rsid w:val="0046155A"/>
    <w:rsid w:val="004617BA"/>
    <w:rsid w:val="004621E8"/>
    <w:rsid w:val="004623E2"/>
    <w:rsid w:val="00462E43"/>
    <w:rsid w:val="00462F8F"/>
    <w:rsid w:val="0046303B"/>
    <w:rsid w:val="00465267"/>
    <w:rsid w:val="00467519"/>
    <w:rsid w:val="00467CF8"/>
    <w:rsid w:val="00470D24"/>
    <w:rsid w:val="00470F8B"/>
    <w:rsid w:val="0047140A"/>
    <w:rsid w:val="00471F19"/>
    <w:rsid w:val="0047232E"/>
    <w:rsid w:val="00472394"/>
    <w:rsid w:val="0047426C"/>
    <w:rsid w:val="00474ECE"/>
    <w:rsid w:val="004756C0"/>
    <w:rsid w:val="00475A28"/>
    <w:rsid w:val="00475F29"/>
    <w:rsid w:val="00475F35"/>
    <w:rsid w:val="00475F76"/>
    <w:rsid w:val="004762B9"/>
    <w:rsid w:val="00476309"/>
    <w:rsid w:val="00476EA6"/>
    <w:rsid w:val="00477E5F"/>
    <w:rsid w:val="0048007B"/>
    <w:rsid w:val="00480412"/>
    <w:rsid w:val="0048081E"/>
    <w:rsid w:val="0048093E"/>
    <w:rsid w:val="004815DA"/>
    <w:rsid w:val="00482DEC"/>
    <w:rsid w:val="004834F8"/>
    <w:rsid w:val="0048384C"/>
    <w:rsid w:val="00483DCD"/>
    <w:rsid w:val="0048477C"/>
    <w:rsid w:val="00485A88"/>
    <w:rsid w:val="00485B7B"/>
    <w:rsid w:val="004866AC"/>
    <w:rsid w:val="00487AEC"/>
    <w:rsid w:val="00487C6C"/>
    <w:rsid w:val="00487FF0"/>
    <w:rsid w:val="0049030E"/>
    <w:rsid w:val="004919EE"/>
    <w:rsid w:val="00491EA3"/>
    <w:rsid w:val="00492444"/>
    <w:rsid w:val="004928B8"/>
    <w:rsid w:val="00493324"/>
    <w:rsid w:val="0049345B"/>
    <w:rsid w:val="00495547"/>
    <w:rsid w:val="004956DA"/>
    <w:rsid w:val="0049599D"/>
    <w:rsid w:val="0049614C"/>
    <w:rsid w:val="004968B8"/>
    <w:rsid w:val="00496DA8"/>
    <w:rsid w:val="004A0B9C"/>
    <w:rsid w:val="004A0D73"/>
    <w:rsid w:val="004A11CA"/>
    <w:rsid w:val="004A1B03"/>
    <w:rsid w:val="004A1F97"/>
    <w:rsid w:val="004A24C9"/>
    <w:rsid w:val="004A24E8"/>
    <w:rsid w:val="004A28EC"/>
    <w:rsid w:val="004A30DF"/>
    <w:rsid w:val="004A322B"/>
    <w:rsid w:val="004A3524"/>
    <w:rsid w:val="004A4220"/>
    <w:rsid w:val="004A4CCA"/>
    <w:rsid w:val="004A4E73"/>
    <w:rsid w:val="004A5C3B"/>
    <w:rsid w:val="004A5E58"/>
    <w:rsid w:val="004A6024"/>
    <w:rsid w:val="004A7504"/>
    <w:rsid w:val="004B1483"/>
    <w:rsid w:val="004B1B6D"/>
    <w:rsid w:val="004B2967"/>
    <w:rsid w:val="004B2C80"/>
    <w:rsid w:val="004B2E67"/>
    <w:rsid w:val="004B39C5"/>
    <w:rsid w:val="004B39EC"/>
    <w:rsid w:val="004B3F73"/>
    <w:rsid w:val="004B6D2E"/>
    <w:rsid w:val="004B6E5F"/>
    <w:rsid w:val="004B7F78"/>
    <w:rsid w:val="004C0006"/>
    <w:rsid w:val="004C1535"/>
    <w:rsid w:val="004C1CED"/>
    <w:rsid w:val="004C2C21"/>
    <w:rsid w:val="004C3079"/>
    <w:rsid w:val="004C53B8"/>
    <w:rsid w:val="004C699A"/>
    <w:rsid w:val="004C72E3"/>
    <w:rsid w:val="004C7872"/>
    <w:rsid w:val="004D0BBE"/>
    <w:rsid w:val="004D0BC7"/>
    <w:rsid w:val="004D1E35"/>
    <w:rsid w:val="004D27FB"/>
    <w:rsid w:val="004D32FF"/>
    <w:rsid w:val="004D39BC"/>
    <w:rsid w:val="004D4141"/>
    <w:rsid w:val="004D43F4"/>
    <w:rsid w:val="004D54C9"/>
    <w:rsid w:val="004D75F1"/>
    <w:rsid w:val="004D7C72"/>
    <w:rsid w:val="004D7DC6"/>
    <w:rsid w:val="004E0787"/>
    <w:rsid w:val="004E21CD"/>
    <w:rsid w:val="004E279E"/>
    <w:rsid w:val="004E2CA9"/>
    <w:rsid w:val="004E2DA0"/>
    <w:rsid w:val="004E3087"/>
    <w:rsid w:val="004E3818"/>
    <w:rsid w:val="004E383B"/>
    <w:rsid w:val="004E4B71"/>
    <w:rsid w:val="004E4C5E"/>
    <w:rsid w:val="004E4E0D"/>
    <w:rsid w:val="004E6C58"/>
    <w:rsid w:val="004E782D"/>
    <w:rsid w:val="004E7919"/>
    <w:rsid w:val="004E7F7B"/>
    <w:rsid w:val="004F00AA"/>
    <w:rsid w:val="004F09E7"/>
    <w:rsid w:val="004F12CB"/>
    <w:rsid w:val="004F4CA0"/>
    <w:rsid w:val="004F773D"/>
    <w:rsid w:val="00500249"/>
    <w:rsid w:val="005016A5"/>
    <w:rsid w:val="00501B89"/>
    <w:rsid w:val="005029CB"/>
    <w:rsid w:val="00504379"/>
    <w:rsid w:val="00504586"/>
    <w:rsid w:val="00504CF4"/>
    <w:rsid w:val="0050517D"/>
    <w:rsid w:val="005052E5"/>
    <w:rsid w:val="00505739"/>
    <w:rsid w:val="00505E95"/>
    <w:rsid w:val="00505EEB"/>
    <w:rsid w:val="00506883"/>
    <w:rsid w:val="0050756C"/>
    <w:rsid w:val="00510F23"/>
    <w:rsid w:val="00511535"/>
    <w:rsid w:val="00514D7E"/>
    <w:rsid w:val="00515A8E"/>
    <w:rsid w:val="00516407"/>
    <w:rsid w:val="00516504"/>
    <w:rsid w:val="005173DE"/>
    <w:rsid w:val="00517E26"/>
    <w:rsid w:val="00520143"/>
    <w:rsid w:val="00520BDB"/>
    <w:rsid w:val="00521D7A"/>
    <w:rsid w:val="00522B8E"/>
    <w:rsid w:val="00522F2C"/>
    <w:rsid w:val="005233DA"/>
    <w:rsid w:val="00523685"/>
    <w:rsid w:val="00523791"/>
    <w:rsid w:val="00523B7B"/>
    <w:rsid w:val="00525387"/>
    <w:rsid w:val="00525550"/>
    <w:rsid w:val="005264D3"/>
    <w:rsid w:val="005277E9"/>
    <w:rsid w:val="00527BFC"/>
    <w:rsid w:val="0053024E"/>
    <w:rsid w:val="00531201"/>
    <w:rsid w:val="005314DF"/>
    <w:rsid w:val="00532F51"/>
    <w:rsid w:val="00533494"/>
    <w:rsid w:val="005344E7"/>
    <w:rsid w:val="0053524E"/>
    <w:rsid w:val="00535DFB"/>
    <w:rsid w:val="0053626C"/>
    <w:rsid w:val="00536EE8"/>
    <w:rsid w:val="00540231"/>
    <w:rsid w:val="00540357"/>
    <w:rsid w:val="00542CAB"/>
    <w:rsid w:val="00542F0F"/>
    <w:rsid w:val="005462B7"/>
    <w:rsid w:val="00546645"/>
    <w:rsid w:val="00547063"/>
    <w:rsid w:val="0054790A"/>
    <w:rsid w:val="005479FD"/>
    <w:rsid w:val="00551432"/>
    <w:rsid w:val="00552200"/>
    <w:rsid w:val="00552EE4"/>
    <w:rsid w:val="00553615"/>
    <w:rsid w:val="0055387C"/>
    <w:rsid w:val="00553B2E"/>
    <w:rsid w:val="00554E91"/>
    <w:rsid w:val="00555DA9"/>
    <w:rsid w:val="0055726D"/>
    <w:rsid w:val="00563206"/>
    <w:rsid w:val="00563AA9"/>
    <w:rsid w:val="00563F12"/>
    <w:rsid w:val="00564601"/>
    <w:rsid w:val="00564973"/>
    <w:rsid w:val="00565E65"/>
    <w:rsid w:val="0056652F"/>
    <w:rsid w:val="00566C66"/>
    <w:rsid w:val="005673D6"/>
    <w:rsid w:val="005675DF"/>
    <w:rsid w:val="00567A32"/>
    <w:rsid w:val="00567DB0"/>
    <w:rsid w:val="00567EC3"/>
    <w:rsid w:val="0057042F"/>
    <w:rsid w:val="00570CBA"/>
    <w:rsid w:val="00570FFB"/>
    <w:rsid w:val="00572470"/>
    <w:rsid w:val="00572D1C"/>
    <w:rsid w:val="005754B0"/>
    <w:rsid w:val="00577492"/>
    <w:rsid w:val="00580121"/>
    <w:rsid w:val="0058047A"/>
    <w:rsid w:val="005805D5"/>
    <w:rsid w:val="005818CF"/>
    <w:rsid w:val="00581F0C"/>
    <w:rsid w:val="00583AFE"/>
    <w:rsid w:val="00584AEC"/>
    <w:rsid w:val="00585813"/>
    <w:rsid w:val="00585AB1"/>
    <w:rsid w:val="00586FBE"/>
    <w:rsid w:val="005872E3"/>
    <w:rsid w:val="00591099"/>
    <w:rsid w:val="005929D1"/>
    <w:rsid w:val="00592E55"/>
    <w:rsid w:val="005937F3"/>
    <w:rsid w:val="005941E7"/>
    <w:rsid w:val="005944CB"/>
    <w:rsid w:val="00595C34"/>
    <w:rsid w:val="00595E03"/>
    <w:rsid w:val="00595E7D"/>
    <w:rsid w:val="005965EF"/>
    <w:rsid w:val="00597E5D"/>
    <w:rsid w:val="005A2C4D"/>
    <w:rsid w:val="005A331F"/>
    <w:rsid w:val="005A46A2"/>
    <w:rsid w:val="005A49FB"/>
    <w:rsid w:val="005A4F64"/>
    <w:rsid w:val="005A4F7E"/>
    <w:rsid w:val="005A510B"/>
    <w:rsid w:val="005A55FC"/>
    <w:rsid w:val="005A6A41"/>
    <w:rsid w:val="005B209C"/>
    <w:rsid w:val="005B29A6"/>
    <w:rsid w:val="005B2DEE"/>
    <w:rsid w:val="005B2F4B"/>
    <w:rsid w:val="005B32D1"/>
    <w:rsid w:val="005B3488"/>
    <w:rsid w:val="005B3AEA"/>
    <w:rsid w:val="005B3F3D"/>
    <w:rsid w:val="005B44B9"/>
    <w:rsid w:val="005B4C99"/>
    <w:rsid w:val="005B53F4"/>
    <w:rsid w:val="005B6BFE"/>
    <w:rsid w:val="005C1E00"/>
    <w:rsid w:val="005C2E05"/>
    <w:rsid w:val="005C3C36"/>
    <w:rsid w:val="005C500A"/>
    <w:rsid w:val="005C586E"/>
    <w:rsid w:val="005C5E30"/>
    <w:rsid w:val="005C5E70"/>
    <w:rsid w:val="005C64D6"/>
    <w:rsid w:val="005C697C"/>
    <w:rsid w:val="005C6ABA"/>
    <w:rsid w:val="005C6F29"/>
    <w:rsid w:val="005C76A8"/>
    <w:rsid w:val="005C7AA9"/>
    <w:rsid w:val="005D1720"/>
    <w:rsid w:val="005D3784"/>
    <w:rsid w:val="005D433E"/>
    <w:rsid w:val="005D4BF8"/>
    <w:rsid w:val="005D5E4A"/>
    <w:rsid w:val="005D72B0"/>
    <w:rsid w:val="005D776E"/>
    <w:rsid w:val="005E03EB"/>
    <w:rsid w:val="005E263C"/>
    <w:rsid w:val="005E51B0"/>
    <w:rsid w:val="005E591C"/>
    <w:rsid w:val="005E59A8"/>
    <w:rsid w:val="005E5A25"/>
    <w:rsid w:val="005E638A"/>
    <w:rsid w:val="005E6509"/>
    <w:rsid w:val="005E654D"/>
    <w:rsid w:val="005E74A2"/>
    <w:rsid w:val="005E77F5"/>
    <w:rsid w:val="005E7E4E"/>
    <w:rsid w:val="005F0722"/>
    <w:rsid w:val="005F0981"/>
    <w:rsid w:val="005F1DF9"/>
    <w:rsid w:val="005F3466"/>
    <w:rsid w:val="005F3486"/>
    <w:rsid w:val="005F39CB"/>
    <w:rsid w:val="005F3A6C"/>
    <w:rsid w:val="005F617C"/>
    <w:rsid w:val="005F6560"/>
    <w:rsid w:val="005F6CC9"/>
    <w:rsid w:val="005F7DEA"/>
    <w:rsid w:val="00603520"/>
    <w:rsid w:val="006051D4"/>
    <w:rsid w:val="00605393"/>
    <w:rsid w:val="006104B1"/>
    <w:rsid w:val="006115B8"/>
    <w:rsid w:val="00611FA2"/>
    <w:rsid w:val="00612304"/>
    <w:rsid w:val="00613340"/>
    <w:rsid w:val="00613690"/>
    <w:rsid w:val="0061370C"/>
    <w:rsid w:val="00614BAB"/>
    <w:rsid w:val="00617257"/>
    <w:rsid w:val="006176DB"/>
    <w:rsid w:val="00617C4A"/>
    <w:rsid w:val="00617C67"/>
    <w:rsid w:val="00617D77"/>
    <w:rsid w:val="00617EBD"/>
    <w:rsid w:val="0062001A"/>
    <w:rsid w:val="00620C6F"/>
    <w:rsid w:val="00621A93"/>
    <w:rsid w:val="0062244C"/>
    <w:rsid w:val="00622E1E"/>
    <w:rsid w:val="00623777"/>
    <w:rsid w:val="00623953"/>
    <w:rsid w:val="0062530B"/>
    <w:rsid w:val="0062574C"/>
    <w:rsid w:val="006259DD"/>
    <w:rsid w:val="006262E8"/>
    <w:rsid w:val="00626613"/>
    <w:rsid w:val="006268E8"/>
    <w:rsid w:val="00626EDA"/>
    <w:rsid w:val="00627614"/>
    <w:rsid w:val="00630B15"/>
    <w:rsid w:val="00631A11"/>
    <w:rsid w:val="00631D14"/>
    <w:rsid w:val="006320E3"/>
    <w:rsid w:val="00632472"/>
    <w:rsid w:val="006338F0"/>
    <w:rsid w:val="00633AAC"/>
    <w:rsid w:val="006342E9"/>
    <w:rsid w:val="006350BB"/>
    <w:rsid w:val="0063526F"/>
    <w:rsid w:val="006357BC"/>
    <w:rsid w:val="00636119"/>
    <w:rsid w:val="0063740E"/>
    <w:rsid w:val="00637E56"/>
    <w:rsid w:val="00640E36"/>
    <w:rsid w:val="00643ED2"/>
    <w:rsid w:val="006446CC"/>
    <w:rsid w:val="00644850"/>
    <w:rsid w:val="00644FB9"/>
    <w:rsid w:val="00645CF0"/>
    <w:rsid w:val="00645FE9"/>
    <w:rsid w:val="00647545"/>
    <w:rsid w:val="00647D36"/>
    <w:rsid w:val="0065043C"/>
    <w:rsid w:val="006511F1"/>
    <w:rsid w:val="00651813"/>
    <w:rsid w:val="00651F38"/>
    <w:rsid w:val="00652A5F"/>
    <w:rsid w:val="0065415B"/>
    <w:rsid w:val="006553DA"/>
    <w:rsid w:val="006558AB"/>
    <w:rsid w:val="006560FB"/>
    <w:rsid w:val="006566F3"/>
    <w:rsid w:val="006575CC"/>
    <w:rsid w:val="00657708"/>
    <w:rsid w:val="00657814"/>
    <w:rsid w:val="00657B80"/>
    <w:rsid w:val="00657CC5"/>
    <w:rsid w:val="0066128C"/>
    <w:rsid w:val="0066181A"/>
    <w:rsid w:val="0066246D"/>
    <w:rsid w:val="00665B9F"/>
    <w:rsid w:val="0066698D"/>
    <w:rsid w:val="00666E04"/>
    <w:rsid w:val="00667046"/>
    <w:rsid w:val="006711EC"/>
    <w:rsid w:val="00671FE7"/>
    <w:rsid w:val="00672676"/>
    <w:rsid w:val="00673049"/>
    <w:rsid w:val="0067379E"/>
    <w:rsid w:val="00674AE4"/>
    <w:rsid w:val="00675C80"/>
    <w:rsid w:val="006763FE"/>
    <w:rsid w:val="00676EF8"/>
    <w:rsid w:val="00680BF0"/>
    <w:rsid w:val="006839EF"/>
    <w:rsid w:val="00683D61"/>
    <w:rsid w:val="00684581"/>
    <w:rsid w:val="006845C3"/>
    <w:rsid w:val="006847CD"/>
    <w:rsid w:val="00685394"/>
    <w:rsid w:val="00685ADD"/>
    <w:rsid w:val="006866B4"/>
    <w:rsid w:val="00686C8A"/>
    <w:rsid w:val="00686E7F"/>
    <w:rsid w:val="00690E65"/>
    <w:rsid w:val="00691562"/>
    <w:rsid w:val="006930B6"/>
    <w:rsid w:val="00693735"/>
    <w:rsid w:val="00694D06"/>
    <w:rsid w:val="0069673A"/>
    <w:rsid w:val="006A1420"/>
    <w:rsid w:val="006A1768"/>
    <w:rsid w:val="006A1D7D"/>
    <w:rsid w:val="006A2325"/>
    <w:rsid w:val="006A2B48"/>
    <w:rsid w:val="006A2EC7"/>
    <w:rsid w:val="006A3B5D"/>
    <w:rsid w:val="006A5B2D"/>
    <w:rsid w:val="006B0061"/>
    <w:rsid w:val="006B1B52"/>
    <w:rsid w:val="006B243D"/>
    <w:rsid w:val="006B3408"/>
    <w:rsid w:val="006B37AD"/>
    <w:rsid w:val="006B48B7"/>
    <w:rsid w:val="006B588E"/>
    <w:rsid w:val="006B6403"/>
    <w:rsid w:val="006B6B70"/>
    <w:rsid w:val="006B75BD"/>
    <w:rsid w:val="006B7C4A"/>
    <w:rsid w:val="006C0044"/>
    <w:rsid w:val="006C10DA"/>
    <w:rsid w:val="006C27BD"/>
    <w:rsid w:val="006C3C83"/>
    <w:rsid w:val="006C43B3"/>
    <w:rsid w:val="006C45B7"/>
    <w:rsid w:val="006C6246"/>
    <w:rsid w:val="006C643B"/>
    <w:rsid w:val="006C6B1D"/>
    <w:rsid w:val="006C6DA8"/>
    <w:rsid w:val="006C75C9"/>
    <w:rsid w:val="006C785B"/>
    <w:rsid w:val="006D0F95"/>
    <w:rsid w:val="006D15D9"/>
    <w:rsid w:val="006D17B2"/>
    <w:rsid w:val="006D1B23"/>
    <w:rsid w:val="006D32FC"/>
    <w:rsid w:val="006D4846"/>
    <w:rsid w:val="006D5D46"/>
    <w:rsid w:val="006E0816"/>
    <w:rsid w:val="006E106E"/>
    <w:rsid w:val="006E14EF"/>
    <w:rsid w:val="006E2792"/>
    <w:rsid w:val="006E3CD7"/>
    <w:rsid w:val="006E4D46"/>
    <w:rsid w:val="006E5FB4"/>
    <w:rsid w:val="006E7C76"/>
    <w:rsid w:val="006E7FC2"/>
    <w:rsid w:val="006F3302"/>
    <w:rsid w:val="006F49EA"/>
    <w:rsid w:val="006F5B9A"/>
    <w:rsid w:val="006F5E93"/>
    <w:rsid w:val="006F603E"/>
    <w:rsid w:val="006F61EB"/>
    <w:rsid w:val="006F7332"/>
    <w:rsid w:val="006F7415"/>
    <w:rsid w:val="006F7AD2"/>
    <w:rsid w:val="0070029A"/>
    <w:rsid w:val="00700B4A"/>
    <w:rsid w:val="00700BD7"/>
    <w:rsid w:val="0070106A"/>
    <w:rsid w:val="0070271E"/>
    <w:rsid w:val="00702DB4"/>
    <w:rsid w:val="007040CC"/>
    <w:rsid w:val="0070442A"/>
    <w:rsid w:val="00704805"/>
    <w:rsid w:val="00704E58"/>
    <w:rsid w:val="00704F63"/>
    <w:rsid w:val="007061EE"/>
    <w:rsid w:val="0070672E"/>
    <w:rsid w:val="00710A7E"/>
    <w:rsid w:val="00714257"/>
    <w:rsid w:val="00714511"/>
    <w:rsid w:val="007150A9"/>
    <w:rsid w:val="00717005"/>
    <w:rsid w:val="007170DF"/>
    <w:rsid w:val="007172B2"/>
    <w:rsid w:val="0071777D"/>
    <w:rsid w:val="00720CEE"/>
    <w:rsid w:val="00720FF6"/>
    <w:rsid w:val="007213E1"/>
    <w:rsid w:val="00721852"/>
    <w:rsid w:val="00722EC5"/>
    <w:rsid w:val="00725B64"/>
    <w:rsid w:val="00726A5F"/>
    <w:rsid w:val="00730438"/>
    <w:rsid w:val="007305D1"/>
    <w:rsid w:val="0073085B"/>
    <w:rsid w:val="007313C0"/>
    <w:rsid w:val="0073175B"/>
    <w:rsid w:val="007322CA"/>
    <w:rsid w:val="00732D4D"/>
    <w:rsid w:val="00732E57"/>
    <w:rsid w:val="007335A8"/>
    <w:rsid w:val="00733AE0"/>
    <w:rsid w:val="00734274"/>
    <w:rsid w:val="00734398"/>
    <w:rsid w:val="007346CA"/>
    <w:rsid w:val="00735ECA"/>
    <w:rsid w:val="00737070"/>
    <w:rsid w:val="007372E3"/>
    <w:rsid w:val="00737D85"/>
    <w:rsid w:val="0074019E"/>
    <w:rsid w:val="00740792"/>
    <w:rsid w:val="00744207"/>
    <w:rsid w:val="0074573B"/>
    <w:rsid w:val="00745D41"/>
    <w:rsid w:val="00745DE6"/>
    <w:rsid w:val="007467A8"/>
    <w:rsid w:val="00746E53"/>
    <w:rsid w:val="0074721C"/>
    <w:rsid w:val="0074750D"/>
    <w:rsid w:val="007509B0"/>
    <w:rsid w:val="00751A87"/>
    <w:rsid w:val="007520EB"/>
    <w:rsid w:val="007528F0"/>
    <w:rsid w:val="007532E1"/>
    <w:rsid w:val="00753C37"/>
    <w:rsid w:val="0075439C"/>
    <w:rsid w:val="007543E7"/>
    <w:rsid w:val="0075487E"/>
    <w:rsid w:val="00755EB1"/>
    <w:rsid w:val="00756302"/>
    <w:rsid w:val="00756742"/>
    <w:rsid w:val="00761BB2"/>
    <w:rsid w:val="00762109"/>
    <w:rsid w:val="007626B7"/>
    <w:rsid w:val="00762E09"/>
    <w:rsid w:val="007639AB"/>
    <w:rsid w:val="00763D04"/>
    <w:rsid w:val="00764CB5"/>
    <w:rsid w:val="007651B6"/>
    <w:rsid w:val="00766673"/>
    <w:rsid w:val="00767952"/>
    <w:rsid w:val="007700DA"/>
    <w:rsid w:val="00770444"/>
    <w:rsid w:val="0077159F"/>
    <w:rsid w:val="00773735"/>
    <w:rsid w:val="007739B4"/>
    <w:rsid w:val="00773BCA"/>
    <w:rsid w:val="00773C23"/>
    <w:rsid w:val="00776084"/>
    <w:rsid w:val="0077648B"/>
    <w:rsid w:val="0077706A"/>
    <w:rsid w:val="00777135"/>
    <w:rsid w:val="007809B9"/>
    <w:rsid w:val="00780F34"/>
    <w:rsid w:val="007819B0"/>
    <w:rsid w:val="007820DE"/>
    <w:rsid w:val="0078327D"/>
    <w:rsid w:val="00784E8B"/>
    <w:rsid w:val="007852F2"/>
    <w:rsid w:val="00785459"/>
    <w:rsid w:val="00785736"/>
    <w:rsid w:val="007858C6"/>
    <w:rsid w:val="00787041"/>
    <w:rsid w:val="007901DA"/>
    <w:rsid w:val="007920E1"/>
    <w:rsid w:val="00792D9D"/>
    <w:rsid w:val="007932A9"/>
    <w:rsid w:val="00793FE5"/>
    <w:rsid w:val="007952F1"/>
    <w:rsid w:val="0079539B"/>
    <w:rsid w:val="00796A7D"/>
    <w:rsid w:val="00796AFC"/>
    <w:rsid w:val="00797429"/>
    <w:rsid w:val="007A1DE7"/>
    <w:rsid w:val="007A2127"/>
    <w:rsid w:val="007A29C8"/>
    <w:rsid w:val="007A3DB3"/>
    <w:rsid w:val="007A4072"/>
    <w:rsid w:val="007A49D6"/>
    <w:rsid w:val="007A5CB9"/>
    <w:rsid w:val="007A613B"/>
    <w:rsid w:val="007A68E0"/>
    <w:rsid w:val="007A6FC0"/>
    <w:rsid w:val="007A721A"/>
    <w:rsid w:val="007A7699"/>
    <w:rsid w:val="007A7E58"/>
    <w:rsid w:val="007B011F"/>
    <w:rsid w:val="007B0E19"/>
    <w:rsid w:val="007B1010"/>
    <w:rsid w:val="007B1021"/>
    <w:rsid w:val="007B1DF9"/>
    <w:rsid w:val="007B3500"/>
    <w:rsid w:val="007B3BA7"/>
    <w:rsid w:val="007B3FB7"/>
    <w:rsid w:val="007B458B"/>
    <w:rsid w:val="007B4922"/>
    <w:rsid w:val="007B4DC3"/>
    <w:rsid w:val="007B5545"/>
    <w:rsid w:val="007B5704"/>
    <w:rsid w:val="007B5A6A"/>
    <w:rsid w:val="007B5BF5"/>
    <w:rsid w:val="007B6438"/>
    <w:rsid w:val="007B7702"/>
    <w:rsid w:val="007C0032"/>
    <w:rsid w:val="007C0EA9"/>
    <w:rsid w:val="007C168F"/>
    <w:rsid w:val="007C286C"/>
    <w:rsid w:val="007C31DD"/>
    <w:rsid w:val="007C38DE"/>
    <w:rsid w:val="007C402C"/>
    <w:rsid w:val="007C5330"/>
    <w:rsid w:val="007C5447"/>
    <w:rsid w:val="007C6A66"/>
    <w:rsid w:val="007C72FF"/>
    <w:rsid w:val="007C7606"/>
    <w:rsid w:val="007C77B1"/>
    <w:rsid w:val="007C794E"/>
    <w:rsid w:val="007D0883"/>
    <w:rsid w:val="007D14B5"/>
    <w:rsid w:val="007D1664"/>
    <w:rsid w:val="007D2C30"/>
    <w:rsid w:val="007D4C38"/>
    <w:rsid w:val="007D50C8"/>
    <w:rsid w:val="007D581D"/>
    <w:rsid w:val="007D5A84"/>
    <w:rsid w:val="007D6E5A"/>
    <w:rsid w:val="007D78B0"/>
    <w:rsid w:val="007D7B3F"/>
    <w:rsid w:val="007E04A9"/>
    <w:rsid w:val="007E13F5"/>
    <w:rsid w:val="007E168E"/>
    <w:rsid w:val="007E253B"/>
    <w:rsid w:val="007E31E0"/>
    <w:rsid w:val="007E3B57"/>
    <w:rsid w:val="007E4D5E"/>
    <w:rsid w:val="007E5AE5"/>
    <w:rsid w:val="007E5FFD"/>
    <w:rsid w:val="007E6661"/>
    <w:rsid w:val="007E67B9"/>
    <w:rsid w:val="007E6801"/>
    <w:rsid w:val="007E6B46"/>
    <w:rsid w:val="007E6EC2"/>
    <w:rsid w:val="007E7690"/>
    <w:rsid w:val="007E7E68"/>
    <w:rsid w:val="007F09B6"/>
    <w:rsid w:val="007F19C8"/>
    <w:rsid w:val="007F33F9"/>
    <w:rsid w:val="007F3B41"/>
    <w:rsid w:val="007F3DAC"/>
    <w:rsid w:val="007F45A0"/>
    <w:rsid w:val="008040A2"/>
    <w:rsid w:val="00807916"/>
    <w:rsid w:val="0080791D"/>
    <w:rsid w:val="00807DA6"/>
    <w:rsid w:val="00807E69"/>
    <w:rsid w:val="008113E3"/>
    <w:rsid w:val="0081253A"/>
    <w:rsid w:val="0081329C"/>
    <w:rsid w:val="00814D6C"/>
    <w:rsid w:val="00815B8C"/>
    <w:rsid w:val="00815C82"/>
    <w:rsid w:val="00816437"/>
    <w:rsid w:val="00817800"/>
    <w:rsid w:val="008179A2"/>
    <w:rsid w:val="008201CC"/>
    <w:rsid w:val="008204C8"/>
    <w:rsid w:val="008212A4"/>
    <w:rsid w:val="008212DE"/>
    <w:rsid w:val="0082137F"/>
    <w:rsid w:val="00821DB3"/>
    <w:rsid w:val="0082204D"/>
    <w:rsid w:val="00822257"/>
    <w:rsid w:val="008224BD"/>
    <w:rsid w:val="00822861"/>
    <w:rsid w:val="00825592"/>
    <w:rsid w:val="00825819"/>
    <w:rsid w:val="00825DE2"/>
    <w:rsid w:val="00826696"/>
    <w:rsid w:val="008269BF"/>
    <w:rsid w:val="00826E3B"/>
    <w:rsid w:val="0082708C"/>
    <w:rsid w:val="0083090A"/>
    <w:rsid w:val="00831291"/>
    <w:rsid w:val="0083393F"/>
    <w:rsid w:val="00834F95"/>
    <w:rsid w:val="008358E3"/>
    <w:rsid w:val="008372E8"/>
    <w:rsid w:val="008373FC"/>
    <w:rsid w:val="00840D47"/>
    <w:rsid w:val="0084171D"/>
    <w:rsid w:val="0084290D"/>
    <w:rsid w:val="00844200"/>
    <w:rsid w:val="00844400"/>
    <w:rsid w:val="00844C2C"/>
    <w:rsid w:val="008453A9"/>
    <w:rsid w:val="00845EF9"/>
    <w:rsid w:val="008465DB"/>
    <w:rsid w:val="0084670E"/>
    <w:rsid w:val="00846D8E"/>
    <w:rsid w:val="008479EB"/>
    <w:rsid w:val="00847C75"/>
    <w:rsid w:val="008504C5"/>
    <w:rsid w:val="00850F05"/>
    <w:rsid w:val="00850F9C"/>
    <w:rsid w:val="00851A3F"/>
    <w:rsid w:val="008530DA"/>
    <w:rsid w:val="008533E5"/>
    <w:rsid w:val="00854055"/>
    <w:rsid w:val="00855F01"/>
    <w:rsid w:val="00860412"/>
    <w:rsid w:val="00860A7F"/>
    <w:rsid w:val="008630FF"/>
    <w:rsid w:val="008652AC"/>
    <w:rsid w:val="0086530B"/>
    <w:rsid w:val="00865633"/>
    <w:rsid w:val="00866748"/>
    <w:rsid w:val="00867D2A"/>
    <w:rsid w:val="00870259"/>
    <w:rsid w:val="00870D1E"/>
    <w:rsid w:val="00870E15"/>
    <w:rsid w:val="00873B03"/>
    <w:rsid w:val="00873D89"/>
    <w:rsid w:val="00874751"/>
    <w:rsid w:val="00876043"/>
    <w:rsid w:val="008770CB"/>
    <w:rsid w:val="00877858"/>
    <w:rsid w:val="00880C28"/>
    <w:rsid w:val="0088117D"/>
    <w:rsid w:val="008811D4"/>
    <w:rsid w:val="00881B32"/>
    <w:rsid w:val="008824FE"/>
    <w:rsid w:val="0088259E"/>
    <w:rsid w:val="008834FE"/>
    <w:rsid w:val="0088488C"/>
    <w:rsid w:val="0088675A"/>
    <w:rsid w:val="00887C88"/>
    <w:rsid w:val="00887EBA"/>
    <w:rsid w:val="00887FFA"/>
    <w:rsid w:val="00891953"/>
    <w:rsid w:val="0089233F"/>
    <w:rsid w:val="00894914"/>
    <w:rsid w:val="00894EBC"/>
    <w:rsid w:val="00895535"/>
    <w:rsid w:val="00896229"/>
    <w:rsid w:val="00896367"/>
    <w:rsid w:val="008A15C7"/>
    <w:rsid w:val="008A22D8"/>
    <w:rsid w:val="008A287E"/>
    <w:rsid w:val="008A3011"/>
    <w:rsid w:val="008A4230"/>
    <w:rsid w:val="008A4A7A"/>
    <w:rsid w:val="008A4B49"/>
    <w:rsid w:val="008A523D"/>
    <w:rsid w:val="008A5BFF"/>
    <w:rsid w:val="008A5DB7"/>
    <w:rsid w:val="008A6133"/>
    <w:rsid w:val="008A6653"/>
    <w:rsid w:val="008A7339"/>
    <w:rsid w:val="008B26E3"/>
    <w:rsid w:val="008B28A8"/>
    <w:rsid w:val="008B29ED"/>
    <w:rsid w:val="008B3A46"/>
    <w:rsid w:val="008B5A71"/>
    <w:rsid w:val="008B633E"/>
    <w:rsid w:val="008B74E7"/>
    <w:rsid w:val="008B7804"/>
    <w:rsid w:val="008C0610"/>
    <w:rsid w:val="008C0936"/>
    <w:rsid w:val="008C0A50"/>
    <w:rsid w:val="008C180C"/>
    <w:rsid w:val="008C261C"/>
    <w:rsid w:val="008C3520"/>
    <w:rsid w:val="008C35AA"/>
    <w:rsid w:val="008C3A9A"/>
    <w:rsid w:val="008C6FE9"/>
    <w:rsid w:val="008C708B"/>
    <w:rsid w:val="008D09AE"/>
    <w:rsid w:val="008D13A1"/>
    <w:rsid w:val="008D1A47"/>
    <w:rsid w:val="008D1F6C"/>
    <w:rsid w:val="008D2785"/>
    <w:rsid w:val="008D2AC8"/>
    <w:rsid w:val="008D2B1D"/>
    <w:rsid w:val="008D2CFA"/>
    <w:rsid w:val="008D3A4B"/>
    <w:rsid w:val="008D3CAF"/>
    <w:rsid w:val="008D4BEC"/>
    <w:rsid w:val="008D5841"/>
    <w:rsid w:val="008D5ACA"/>
    <w:rsid w:val="008D693B"/>
    <w:rsid w:val="008D6E51"/>
    <w:rsid w:val="008D6E74"/>
    <w:rsid w:val="008D7E7B"/>
    <w:rsid w:val="008E0447"/>
    <w:rsid w:val="008E08BA"/>
    <w:rsid w:val="008E0DCD"/>
    <w:rsid w:val="008E0E8F"/>
    <w:rsid w:val="008E2584"/>
    <w:rsid w:val="008E2866"/>
    <w:rsid w:val="008E4ED6"/>
    <w:rsid w:val="008E5519"/>
    <w:rsid w:val="008E59BB"/>
    <w:rsid w:val="008E623E"/>
    <w:rsid w:val="008E62BB"/>
    <w:rsid w:val="008E6369"/>
    <w:rsid w:val="008E71DF"/>
    <w:rsid w:val="008F0134"/>
    <w:rsid w:val="008F114E"/>
    <w:rsid w:val="008F16AF"/>
    <w:rsid w:val="008F25F8"/>
    <w:rsid w:val="008F295C"/>
    <w:rsid w:val="008F30C5"/>
    <w:rsid w:val="008F4BBD"/>
    <w:rsid w:val="008F5192"/>
    <w:rsid w:val="008F7C2C"/>
    <w:rsid w:val="00904733"/>
    <w:rsid w:val="00905A7B"/>
    <w:rsid w:val="00905C8D"/>
    <w:rsid w:val="0090603A"/>
    <w:rsid w:val="00907022"/>
    <w:rsid w:val="00907FF7"/>
    <w:rsid w:val="00910652"/>
    <w:rsid w:val="00911A6C"/>
    <w:rsid w:val="00912374"/>
    <w:rsid w:val="0091266C"/>
    <w:rsid w:val="00913C96"/>
    <w:rsid w:val="00914521"/>
    <w:rsid w:val="00914EC8"/>
    <w:rsid w:val="00920108"/>
    <w:rsid w:val="00921274"/>
    <w:rsid w:val="009212FC"/>
    <w:rsid w:val="00921F9D"/>
    <w:rsid w:val="009222C3"/>
    <w:rsid w:val="00922331"/>
    <w:rsid w:val="00922845"/>
    <w:rsid w:val="009245E9"/>
    <w:rsid w:val="00924AE2"/>
    <w:rsid w:val="00925491"/>
    <w:rsid w:val="00925D65"/>
    <w:rsid w:val="00925E53"/>
    <w:rsid w:val="0092681C"/>
    <w:rsid w:val="00926D82"/>
    <w:rsid w:val="0092796B"/>
    <w:rsid w:val="009307E0"/>
    <w:rsid w:val="00930E5B"/>
    <w:rsid w:val="0093343D"/>
    <w:rsid w:val="00934325"/>
    <w:rsid w:val="0093589C"/>
    <w:rsid w:val="00936F9A"/>
    <w:rsid w:val="00936FED"/>
    <w:rsid w:val="00937002"/>
    <w:rsid w:val="00937675"/>
    <w:rsid w:val="00937C2A"/>
    <w:rsid w:val="00937F03"/>
    <w:rsid w:val="00940E48"/>
    <w:rsid w:val="00941208"/>
    <w:rsid w:val="00941FFB"/>
    <w:rsid w:val="009424AC"/>
    <w:rsid w:val="00943020"/>
    <w:rsid w:val="00943B64"/>
    <w:rsid w:val="0094482B"/>
    <w:rsid w:val="00945DED"/>
    <w:rsid w:val="00946B71"/>
    <w:rsid w:val="00946CEA"/>
    <w:rsid w:val="00947079"/>
    <w:rsid w:val="009474AF"/>
    <w:rsid w:val="00947CAC"/>
    <w:rsid w:val="0095101E"/>
    <w:rsid w:val="00951688"/>
    <w:rsid w:val="00951714"/>
    <w:rsid w:val="00952051"/>
    <w:rsid w:val="009541A9"/>
    <w:rsid w:val="009543A1"/>
    <w:rsid w:val="0095482E"/>
    <w:rsid w:val="00955B48"/>
    <w:rsid w:val="00956222"/>
    <w:rsid w:val="009566FD"/>
    <w:rsid w:val="009607DE"/>
    <w:rsid w:val="00960BC3"/>
    <w:rsid w:val="00960CAB"/>
    <w:rsid w:val="00962071"/>
    <w:rsid w:val="0096276D"/>
    <w:rsid w:val="00963E15"/>
    <w:rsid w:val="00965D45"/>
    <w:rsid w:val="009667C9"/>
    <w:rsid w:val="0097060E"/>
    <w:rsid w:val="00970C96"/>
    <w:rsid w:val="0097141C"/>
    <w:rsid w:val="0097194D"/>
    <w:rsid w:val="00971F78"/>
    <w:rsid w:val="0097236E"/>
    <w:rsid w:val="00973610"/>
    <w:rsid w:val="00974DF1"/>
    <w:rsid w:val="009756E9"/>
    <w:rsid w:val="0097617E"/>
    <w:rsid w:val="0097730A"/>
    <w:rsid w:val="0098017B"/>
    <w:rsid w:val="00980F07"/>
    <w:rsid w:val="00981261"/>
    <w:rsid w:val="00981626"/>
    <w:rsid w:val="00981F31"/>
    <w:rsid w:val="00983198"/>
    <w:rsid w:val="00984198"/>
    <w:rsid w:val="0098425B"/>
    <w:rsid w:val="0098441E"/>
    <w:rsid w:val="00984664"/>
    <w:rsid w:val="00984CFD"/>
    <w:rsid w:val="00985075"/>
    <w:rsid w:val="00985B2F"/>
    <w:rsid w:val="00986611"/>
    <w:rsid w:val="009901EB"/>
    <w:rsid w:val="009907E1"/>
    <w:rsid w:val="009924C8"/>
    <w:rsid w:val="0099318D"/>
    <w:rsid w:val="00993A35"/>
    <w:rsid w:val="00994876"/>
    <w:rsid w:val="009A06EF"/>
    <w:rsid w:val="009A1846"/>
    <w:rsid w:val="009A1B3B"/>
    <w:rsid w:val="009A1ECD"/>
    <w:rsid w:val="009A24A5"/>
    <w:rsid w:val="009A2643"/>
    <w:rsid w:val="009A34D4"/>
    <w:rsid w:val="009A3714"/>
    <w:rsid w:val="009A4329"/>
    <w:rsid w:val="009A5A55"/>
    <w:rsid w:val="009A63E0"/>
    <w:rsid w:val="009A6E18"/>
    <w:rsid w:val="009A6EE0"/>
    <w:rsid w:val="009B12AE"/>
    <w:rsid w:val="009B160B"/>
    <w:rsid w:val="009B2F65"/>
    <w:rsid w:val="009B4123"/>
    <w:rsid w:val="009B4691"/>
    <w:rsid w:val="009B4791"/>
    <w:rsid w:val="009B5863"/>
    <w:rsid w:val="009B6CDB"/>
    <w:rsid w:val="009C1934"/>
    <w:rsid w:val="009C1A3C"/>
    <w:rsid w:val="009C29D7"/>
    <w:rsid w:val="009C2FCC"/>
    <w:rsid w:val="009C4943"/>
    <w:rsid w:val="009C50C6"/>
    <w:rsid w:val="009C5DA2"/>
    <w:rsid w:val="009C639A"/>
    <w:rsid w:val="009C6A4A"/>
    <w:rsid w:val="009C79BE"/>
    <w:rsid w:val="009D0460"/>
    <w:rsid w:val="009D1639"/>
    <w:rsid w:val="009D177C"/>
    <w:rsid w:val="009D1A9A"/>
    <w:rsid w:val="009D1ADD"/>
    <w:rsid w:val="009D2D32"/>
    <w:rsid w:val="009D3447"/>
    <w:rsid w:val="009D48C9"/>
    <w:rsid w:val="009D4E4E"/>
    <w:rsid w:val="009D5010"/>
    <w:rsid w:val="009D54F3"/>
    <w:rsid w:val="009D5691"/>
    <w:rsid w:val="009D632E"/>
    <w:rsid w:val="009D63A9"/>
    <w:rsid w:val="009D6FFC"/>
    <w:rsid w:val="009D74F5"/>
    <w:rsid w:val="009D7A5E"/>
    <w:rsid w:val="009E2177"/>
    <w:rsid w:val="009E21B0"/>
    <w:rsid w:val="009E2B7F"/>
    <w:rsid w:val="009E3195"/>
    <w:rsid w:val="009E403D"/>
    <w:rsid w:val="009E480A"/>
    <w:rsid w:val="009E4A78"/>
    <w:rsid w:val="009E4F24"/>
    <w:rsid w:val="009E5B1E"/>
    <w:rsid w:val="009F044E"/>
    <w:rsid w:val="009F0456"/>
    <w:rsid w:val="009F084D"/>
    <w:rsid w:val="009F0B82"/>
    <w:rsid w:val="009F0DB5"/>
    <w:rsid w:val="009F1563"/>
    <w:rsid w:val="009F2731"/>
    <w:rsid w:val="009F2C2A"/>
    <w:rsid w:val="009F3A56"/>
    <w:rsid w:val="009F3ACA"/>
    <w:rsid w:val="009F4149"/>
    <w:rsid w:val="009F4618"/>
    <w:rsid w:val="009F4D33"/>
    <w:rsid w:val="009F4D62"/>
    <w:rsid w:val="009F50DB"/>
    <w:rsid w:val="009F51DF"/>
    <w:rsid w:val="009F5508"/>
    <w:rsid w:val="009F5AA6"/>
    <w:rsid w:val="00A01229"/>
    <w:rsid w:val="00A01A7B"/>
    <w:rsid w:val="00A03BA8"/>
    <w:rsid w:val="00A04162"/>
    <w:rsid w:val="00A052FF"/>
    <w:rsid w:val="00A07476"/>
    <w:rsid w:val="00A0793A"/>
    <w:rsid w:val="00A07BB9"/>
    <w:rsid w:val="00A10B17"/>
    <w:rsid w:val="00A1268B"/>
    <w:rsid w:val="00A12AAE"/>
    <w:rsid w:val="00A12C9A"/>
    <w:rsid w:val="00A146B5"/>
    <w:rsid w:val="00A14F4F"/>
    <w:rsid w:val="00A14F89"/>
    <w:rsid w:val="00A15208"/>
    <w:rsid w:val="00A1573C"/>
    <w:rsid w:val="00A17EEF"/>
    <w:rsid w:val="00A201D3"/>
    <w:rsid w:val="00A21C37"/>
    <w:rsid w:val="00A23054"/>
    <w:rsid w:val="00A23989"/>
    <w:rsid w:val="00A24B58"/>
    <w:rsid w:val="00A2511F"/>
    <w:rsid w:val="00A251EA"/>
    <w:rsid w:val="00A255CA"/>
    <w:rsid w:val="00A2570C"/>
    <w:rsid w:val="00A25E70"/>
    <w:rsid w:val="00A25FD7"/>
    <w:rsid w:val="00A3035C"/>
    <w:rsid w:val="00A30AD5"/>
    <w:rsid w:val="00A314F0"/>
    <w:rsid w:val="00A3188E"/>
    <w:rsid w:val="00A33AE3"/>
    <w:rsid w:val="00A33D75"/>
    <w:rsid w:val="00A34137"/>
    <w:rsid w:val="00A3660A"/>
    <w:rsid w:val="00A36E02"/>
    <w:rsid w:val="00A37910"/>
    <w:rsid w:val="00A40803"/>
    <w:rsid w:val="00A408B1"/>
    <w:rsid w:val="00A41477"/>
    <w:rsid w:val="00A4252C"/>
    <w:rsid w:val="00A432EE"/>
    <w:rsid w:val="00A43799"/>
    <w:rsid w:val="00A44239"/>
    <w:rsid w:val="00A44461"/>
    <w:rsid w:val="00A461A1"/>
    <w:rsid w:val="00A46549"/>
    <w:rsid w:val="00A47841"/>
    <w:rsid w:val="00A47B4C"/>
    <w:rsid w:val="00A5047E"/>
    <w:rsid w:val="00A50C41"/>
    <w:rsid w:val="00A50FA8"/>
    <w:rsid w:val="00A51274"/>
    <w:rsid w:val="00A51BE5"/>
    <w:rsid w:val="00A52FAB"/>
    <w:rsid w:val="00A53A54"/>
    <w:rsid w:val="00A5579B"/>
    <w:rsid w:val="00A55815"/>
    <w:rsid w:val="00A5586B"/>
    <w:rsid w:val="00A55BBF"/>
    <w:rsid w:val="00A55E79"/>
    <w:rsid w:val="00A55FFF"/>
    <w:rsid w:val="00A5664C"/>
    <w:rsid w:val="00A57C14"/>
    <w:rsid w:val="00A6059F"/>
    <w:rsid w:val="00A60AAD"/>
    <w:rsid w:val="00A60E37"/>
    <w:rsid w:val="00A61573"/>
    <w:rsid w:val="00A618F8"/>
    <w:rsid w:val="00A619D9"/>
    <w:rsid w:val="00A625CE"/>
    <w:rsid w:val="00A648EA"/>
    <w:rsid w:val="00A64C37"/>
    <w:rsid w:val="00A64CCA"/>
    <w:rsid w:val="00A64CE1"/>
    <w:rsid w:val="00A65089"/>
    <w:rsid w:val="00A6541D"/>
    <w:rsid w:val="00A65470"/>
    <w:rsid w:val="00A66AE9"/>
    <w:rsid w:val="00A67429"/>
    <w:rsid w:val="00A67E55"/>
    <w:rsid w:val="00A70783"/>
    <w:rsid w:val="00A7185A"/>
    <w:rsid w:val="00A74D6F"/>
    <w:rsid w:val="00A76055"/>
    <w:rsid w:val="00A76142"/>
    <w:rsid w:val="00A80651"/>
    <w:rsid w:val="00A82683"/>
    <w:rsid w:val="00A8301D"/>
    <w:rsid w:val="00A83741"/>
    <w:rsid w:val="00A85E27"/>
    <w:rsid w:val="00A86BFA"/>
    <w:rsid w:val="00A87670"/>
    <w:rsid w:val="00A8797C"/>
    <w:rsid w:val="00A90AB9"/>
    <w:rsid w:val="00A915BF"/>
    <w:rsid w:val="00A92486"/>
    <w:rsid w:val="00A926AC"/>
    <w:rsid w:val="00A939A1"/>
    <w:rsid w:val="00A93EEF"/>
    <w:rsid w:val="00A941C6"/>
    <w:rsid w:val="00A94E85"/>
    <w:rsid w:val="00A95445"/>
    <w:rsid w:val="00AA1219"/>
    <w:rsid w:val="00AA1DE5"/>
    <w:rsid w:val="00AA21D0"/>
    <w:rsid w:val="00AA24CD"/>
    <w:rsid w:val="00AA2828"/>
    <w:rsid w:val="00AA28B6"/>
    <w:rsid w:val="00AA2C06"/>
    <w:rsid w:val="00AA3ECF"/>
    <w:rsid w:val="00AA4577"/>
    <w:rsid w:val="00AA51CD"/>
    <w:rsid w:val="00AA63F2"/>
    <w:rsid w:val="00AA653B"/>
    <w:rsid w:val="00AA7449"/>
    <w:rsid w:val="00AA765D"/>
    <w:rsid w:val="00AB01B1"/>
    <w:rsid w:val="00AB06DF"/>
    <w:rsid w:val="00AB0745"/>
    <w:rsid w:val="00AB13C9"/>
    <w:rsid w:val="00AB14DB"/>
    <w:rsid w:val="00AB1F6C"/>
    <w:rsid w:val="00AB28E8"/>
    <w:rsid w:val="00AB2A92"/>
    <w:rsid w:val="00AB2AA4"/>
    <w:rsid w:val="00AB2C54"/>
    <w:rsid w:val="00AB2F03"/>
    <w:rsid w:val="00AB5DB9"/>
    <w:rsid w:val="00AB7924"/>
    <w:rsid w:val="00AC2BE9"/>
    <w:rsid w:val="00AC2CEC"/>
    <w:rsid w:val="00AC2E07"/>
    <w:rsid w:val="00AC3EAD"/>
    <w:rsid w:val="00AC4536"/>
    <w:rsid w:val="00AC467B"/>
    <w:rsid w:val="00AC4BB6"/>
    <w:rsid w:val="00AC4FAE"/>
    <w:rsid w:val="00AC5063"/>
    <w:rsid w:val="00AC6C79"/>
    <w:rsid w:val="00AD2C18"/>
    <w:rsid w:val="00AD2E7F"/>
    <w:rsid w:val="00AD2F16"/>
    <w:rsid w:val="00AD30E5"/>
    <w:rsid w:val="00AD6778"/>
    <w:rsid w:val="00AD697B"/>
    <w:rsid w:val="00AD6E2D"/>
    <w:rsid w:val="00AD759B"/>
    <w:rsid w:val="00AD7C47"/>
    <w:rsid w:val="00AE067F"/>
    <w:rsid w:val="00AE0766"/>
    <w:rsid w:val="00AE0BF5"/>
    <w:rsid w:val="00AE0E33"/>
    <w:rsid w:val="00AE0F59"/>
    <w:rsid w:val="00AE12C4"/>
    <w:rsid w:val="00AE1466"/>
    <w:rsid w:val="00AE2871"/>
    <w:rsid w:val="00AE31A4"/>
    <w:rsid w:val="00AE42A4"/>
    <w:rsid w:val="00AE5905"/>
    <w:rsid w:val="00AE6072"/>
    <w:rsid w:val="00AE6181"/>
    <w:rsid w:val="00AE6BBE"/>
    <w:rsid w:val="00AE745D"/>
    <w:rsid w:val="00AE7978"/>
    <w:rsid w:val="00AF0F5E"/>
    <w:rsid w:val="00AF1081"/>
    <w:rsid w:val="00AF1254"/>
    <w:rsid w:val="00AF15F4"/>
    <w:rsid w:val="00AF2D9A"/>
    <w:rsid w:val="00AF2E87"/>
    <w:rsid w:val="00AF383D"/>
    <w:rsid w:val="00AF4112"/>
    <w:rsid w:val="00AF49DD"/>
    <w:rsid w:val="00AF60E5"/>
    <w:rsid w:val="00AF6A6E"/>
    <w:rsid w:val="00AF7A8A"/>
    <w:rsid w:val="00B00353"/>
    <w:rsid w:val="00B00A29"/>
    <w:rsid w:val="00B02F65"/>
    <w:rsid w:val="00B03BC3"/>
    <w:rsid w:val="00B040A0"/>
    <w:rsid w:val="00B04739"/>
    <w:rsid w:val="00B0581E"/>
    <w:rsid w:val="00B06C6B"/>
    <w:rsid w:val="00B07D8E"/>
    <w:rsid w:val="00B106BA"/>
    <w:rsid w:val="00B10913"/>
    <w:rsid w:val="00B11F14"/>
    <w:rsid w:val="00B120F7"/>
    <w:rsid w:val="00B12F4F"/>
    <w:rsid w:val="00B154C5"/>
    <w:rsid w:val="00B15F4E"/>
    <w:rsid w:val="00B164E3"/>
    <w:rsid w:val="00B1711E"/>
    <w:rsid w:val="00B179E0"/>
    <w:rsid w:val="00B22078"/>
    <w:rsid w:val="00B24108"/>
    <w:rsid w:val="00B24341"/>
    <w:rsid w:val="00B24B3A"/>
    <w:rsid w:val="00B25D2F"/>
    <w:rsid w:val="00B25DFA"/>
    <w:rsid w:val="00B26298"/>
    <w:rsid w:val="00B2675D"/>
    <w:rsid w:val="00B27369"/>
    <w:rsid w:val="00B277D3"/>
    <w:rsid w:val="00B303BC"/>
    <w:rsid w:val="00B30A7D"/>
    <w:rsid w:val="00B34503"/>
    <w:rsid w:val="00B34CCA"/>
    <w:rsid w:val="00B35739"/>
    <w:rsid w:val="00B357F4"/>
    <w:rsid w:val="00B35BB7"/>
    <w:rsid w:val="00B35CE3"/>
    <w:rsid w:val="00B37EAA"/>
    <w:rsid w:val="00B403F0"/>
    <w:rsid w:val="00B407AE"/>
    <w:rsid w:val="00B411F5"/>
    <w:rsid w:val="00B41737"/>
    <w:rsid w:val="00B41F41"/>
    <w:rsid w:val="00B4276C"/>
    <w:rsid w:val="00B42EE6"/>
    <w:rsid w:val="00B43DD4"/>
    <w:rsid w:val="00B43FC3"/>
    <w:rsid w:val="00B4401E"/>
    <w:rsid w:val="00B44224"/>
    <w:rsid w:val="00B447F8"/>
    <w:rsid w:val="00B44EDD"/>
    <w:rsid w:val="00B468AE"/>
    <w:rsid w:val="00B46C47"/>
    <w:rsid w:val="00B46FFC"/>
    <w:rsid w:val="00B50405"/>
    <w:rsid w:val="00B5199B"/>
    <w:rsid w:val="00B52794"/>
    <w:rsid w:val="00B5488F"/>
    <w:rsid w:val="00B54A80"/>
    <w:rsid w:val="00B5688B"/>
    <w:rsid w:val="00B61464"/>
    <w:rsid w:val="00B62358"/>
    <w:rsid w:val="00B6273D"/>
    <w:rsid w:val="00B62743"/>
    <w:rsid w:val="00B637BE"/>
    <w:rsid w:val="00B63982"/>
    <w:rsid w:val="00B64EE4"/>
    <w:rsid w:val="00B6501B"/>
    <w:rsid w:val="00B65339"/>
    <w:rsid w:val="00B65D50"/>
    <w:rsid w:val="00B66242"/>
    <w:rsid w:val="00B664D0"/>
    <w:rsid w:val="00B6764F"/>
    <w:rsid w:val="00B704A9"/>
    <w:rsid w:val="00B707BC"/>
    <w:rsid w:val="00B70A0A"/>
    <w:rsid w:val="00B71722"/>
    <w:rsid w:val="00B720E1"/>
    <w:rsid w:val="00B72325"/>
    <w:rsid w:val="00B72910"/>
    <w:rsid w:val="00B73769"/>
    <w:rsid w:val="00B74BD0"/>
    <w:rsid w:val="00B75653"/>
    <w:rsid w:val="00B76460"/>
    <w:rsid w:val="00B76A60"/>
    <w:rsid w:val="00B7719E"/>
    <w:rsid w:val="00B773D2"/>
    <w:rsid w:val="00B77971"/>
    <w:rsid w:val="00B77C25"/>
    <w:rsid w:val="00B80FB7"/>
    <w:rsid w:val="00B8125E"/>
    <w:rsid w:val="00B821A4"/>
    <w:rsid w:val="00B832CD"/>
    <w:rsid w:val="00B83836"/>
    <w:rsid w:val="00B848E9"/>
    <w:rsid w:val="00B85D5A"/>
    <w:rsid w:val="00B8632D"/>
    <w:rsid w:val="00B86421"/>
    <w:rsid w:val="00B8767E"/>
    <w:rsid w:val="00B90140"/>
    <w:rsid w:val="00B90F66"/>
    <w:rsid w:val="00B91E72"/>
    <w:rsid w:val="00B92EB6"/>
    <w:rsid w:val="00B94169"/>
    <w:rsid w:val="00B957FF"/>
    <w:rsid w:val="00B95E85"/>
    <w:rsid w:val="00B96444"/>
    <w:rsid w:val="00B97CA8"/>
    <w:rsid w:val="00B97D5E"/>
    <w:rsid w:val="00B97EB7"/>
    <w:rsid w:val="00BA130A"/>
    <w:rsid w:val="00BA1587"/>
    <w:rsid w:val="00BA21BC"/>
    <w:rsid w:val="00BA2286"/>
    <w:rsid w:val="00BA240C"/>
    <w:rsid w:val="00BA28C4"/>
    <w:rsid w:val="00BA2B9C"/>
    <w:rsid w:val="00BA5B06"/>
    <w:rsid w:val="00BA5FBF"/>
    <w:rsid w:val="00BA63C8"/>
    <w:rsid w:val="00BA6E8A"/>
    <w:rsid w:val="00BA7A28"/>
    <w:rsid w:val="00BA7DA7"/>
    <w:rsid w:val="00BA7DF3"/>
    <w:rsid w:val="00BB0D96"/>
    <w:rsid w:val="00BB1116"/>
    <w:rsid w:val="00BB1CF2"/>
    <w:rsid w:val="00BB24CF"/>
    <w:rsid w:val="00BB3E8F"/>
    <w:rsid w:val="00BB420C"/>
    <w:rsid w:val="00BB449F"/>
    <w:rsid w:val="00BB5138"/>
    <w:rsid w:val="00BB68AF"/>
    <w:rsid w:val="00BB76BE"/>
    <w:rsid w:val="00BB7942"/>
    <w:rsid w:val="00BB7DFB"/>
    <w:rsid w:val="00BC0635"/>
    <w:rsid w:val="00BC0CF8"/>
    <w:rsid w:val="00BC218D"/>
    <w:rsid w:val="00BC32C8"/>
    <w:rsid w:val="00BC389C"/>
    <w:rsid w:val="00BC5115"/>
    <w:rsid w:val="00BC51F9"/>
    <w:rsid w:val="00BC56E6"/>
    <w:rsid w:val="00BC6351"/>
    <w:rsid w:val="00BC64EE"/>
    <w:rsid w:val="00BC69AF"/>
    <w:rsid w:val="00BC759F"/>
    <w:rsid w:val="00BD0227"/>
    <w:rsid w:val="00BD062F"/>
    <w:rsid w:val="00BD0AFF"/>
    <w:rsid w:val="00BD18B3"/>
    <w:rsid w:val="00BD1D68"/>
    <w:rsid w:val="00BD2C0C"/>
    <w:rsid w:val="00BD5BC9"/>
    <w:rsid w:val="00BD724D"/>
    <w:rsid w:val="00BD72C7"/>
    <w:rsid w:val="00BE0510"/>
    <w:rsid w:val="00BE05D8"/>
    <w:rsid w:val="00BE0753"/>
    <w:rsid w:val="00BE1389"/>
    <w:rsid w:val="00BE19BB"/>
    <w:rsid w:val="00BE262C"/>
    <w:rsid w:val="00BE2FC7"/>
    <w:rsid w:val="00BE392D"/>
    <w:rsid w:val="00BE75B8"/>
    <w:rsid w:val="00BE77F8"/>
    <w:rsid w:val="00BE7C45"/>
    <w:rsid w:val="00BE7DD5"/>
    <w:rsid w:val="00BF2C8E"/>
    <w:rsid w:val="00BF33F4"/>
    <w:rsid w:val="00BF3719"/>
    <w:rsid w:val="00BF39AE"/>
    <w:rsid w:val="00BF3B71"/>
    <w:rsid w:val="00BF3D3C"/>
    <w:rsid w:val="00BF57B9"/>
    <w:rsid w:val="00BF5D7A"/>
    <w:rsid w:val="00BF65AD"/>
    <w:rsid w:val="00BF6846"/>
    <w:rsid w:val="00BF6C96"/>
    <w:rsid w:val="00BF6DDF"/>
    <w:rsid w:val="00BF7147"/>
    <w:rsid w:val="00BF7383"/>
    <w:rsid w:val="00BF789E"/>
    <w:rsid w:val="00C002FC"/>
    <w:rsid w:val="00C006B3"/>
    <w:rsid w:val="00C00F7F"/>
    <w:rsid w:val="00C013D6"/>
    <w:rsid w:val="00C0275B"/>
    <w:rsid w:val="00C039DE"/>
    <w:rsid w:val="00C03C92"/>
    <w:rsid w:val="00C0407D"/>
    <w:rsid w:val="00C04C89"/>
    <w:rsid w:val="00C05872"/>
    <w:rsid w:val="00C05BBC"/>
    <w:rsid w:val="00C07ED6"/>
    <w:rsid w:val="00C102CA"/>
    <w:rsid w:val="00C107A0"/>
    <w:rsid w:val="00C10828"/>
    <w:rsid w:val="00C1267D"/>
    <w:rsid w:val="00C14184"/>
    <w:rsid w:val="00C14AE1"/>
    <w:rsid w:val="00C14B73"/>
    <w:rsid w:val="00C150D3"/>
    <w:rsid w:val="00C151E4"/>
    <w:rsid w:val="00C1580A"/>
    <w:rsid w:val="00C16CBF"/>
    <w:rsid w:val="00C17217"/>
    <w:rsid w:val="00C203C5"/>
    <w:rsid w:val="00C20835"/>
    <w:rsid w:val="00C21017"/>
    <w:rsid w:val="00C218ED"/>
    <w:rsid w:val="00C22567"/>
    <w:rsid w:val="00C22CA1"/>
    <w:rsid w:val="00C22E92"/>
    <w:rsid w:val="00C23055"/>
    <w:rsid w:val="00C23243"/>
    <w:rsid w:val="00C23A61"/>
    <w:rsid w:val="00C23AC3"/>
    <w:rsid w:val="00C23F78"/>
    <w:rsid w:val="00C251A5"/>
    <w:rsid w:val="00C25200"/>
    <w:rsid w:val="00C27857"/>
    <w:rsid w:val="00C30108"/>
    <w:rsid w:val="00C30660"/>
    <w:rsid w:val="00C32882"/>
    <w:rsid w:val="00C3356A"/>
    <w:rsid w:val="00C338EB"/>
    <w:rsid w:val="00C33AC5"/>
    <w:rsid w:val="00C34729"/>
    <w:rsid w:val="00C3478D"/>
    <w:rsid w:val="00C35445"/>
    <w:rsid w:val="00C3675F"/>
    <w:rsid w:val="00C3774F"/>
    <w:rsid w:val="00C378A9"/>
    <w:rsid w:val="00C40903"/>
    <w:rsid w:val="00C41071"/>
    <w:rsid w:val="00C41646"/>
    <w:rsid w:val="00C419CF"/>
    <w:rsid w:val="00C42429"/>
    <w:rsid w:val="00C42778"/>
    <w:rsid w:val="00C43C96"/>
    <w:rsid w:val="00C448C1"/>
    <w:rsid w:val="00C4538D"/>
    <w:rsid w:val="00C453FB"/>
    <w:rsid w:val="00C456B4"/>
    <w:rsid w:val="00C46F7E"/>
    <w:rsid w:val="00C478D6"/>
    <w:rsid w:val="00C4798E"/>
    <w:rsid w:val="00C50FC3"/>
    <w:rsid w:val="00C51C06"/>
    <w:rsid w:val="00C51D68"/>
    <w:rsid w:val="00C51F55"/>
    <w:rsid w:val="00C524E3"/>
    <w:rsid w:val="00C525F0"/>
    <w:rsid w:val="00C536DE"/>
    <w:rsid w:val="00C53B35"/>
    <w:rsid w:val="00C55810"/>
    <w:rsid w:val="00C55919"/>
    <w:rsid w:val="00C55C7D"/>
    <w:rsid w:val="00C56849"/>
    <w:rsid w:val="00C57BA1"/>
    <w:rsid w:val="00C60A9A"/>
    <w:rsid w:val="00C612C1"/>
    <w:rsid w:val="00C62108"/>
    <w:rsid w:val="00C621CE"/>
    <w:rsid w:val="00C629DC"/>
    <w:rsid w:val="00C6449F"/>
    <w:rsid w:val="00C64707"/>
    <w:rsid w:val="00C648CC"/>
    <w:rsid w:val="00C652DF"/>
    <w:rsid w:val="00C6532E"/>
    <w:rsid w:val="00C65AA5"/>
    <w:rsid w:val="00C65FDB"/>
    <w:rsid w:val="00C6602C"/>
    <w:rsid w:val="00C66193"/>
    <w:rsid w:val="00C70567"/>
    <w:rsid w:val="00C70738"/>
    <w:rsid w:val="00C7125F"/>
    <w:rsid w:val="00C726BD"/>
    <w:rsid w:val="00C727D9"/>
    <w:rsid w:val="00C72FF7"/>
    <w:rsid w:val="00C73160"/>
    <w:rsid w:val="00C7327B"/>
    <w:rsid w:val="00C73DF3"/>
    <w:rsid w:val="00C74024"/>
    <w:rsid w:val="00C74927"/>
    <w:rsid w:val="00C76952"/>
    <w:rsid w:val="00C77219"/>
    <w:rsid w:val="00C77EC4"/>
    <w:rsid w:val="00C77FB0"/>
    <w:rsid w:val="00C80C63"/>
    <w:rsid w:val="00C80FD2"/>
    <w:rsid w:val="00C81471"/>
    <w:rsid w:val="00C823A4"/>
    <w:rsid w:val="00C83194"/>
    <w:rsid w:val="00C8424A"/>
    <w:rsid w:val="00C84342"/>
    <w:rsid w:val="00C85D0B"/>
    <w:rsid w:val="00C85E80"/>
    <w:rsid w:val="00C8630A"/>
    <w:rsid w:val="00C90254"/>
    <w:rsid w:val="00C90AB7"/>
    <w:rsid w:val="00C92196"/>
    <w:rsid w:val="00C92552"/>
    <w:rsid w:val="00C92D5E"/>
    <w:rsid w:val="00C93BE3"/>
    <w:rsid w:val="00C949BD"/>
    <w:rsid w:val="00C94C9B"/>
    <w:rsid w:val="00C95B95"/>
    <w:rsid w:val="00C95FF5"/>
    <w:rsid w:val="00CA01F2"/>
    <w:rsid w:val="00CA32D8"/>
    <w:rsid w:val="00CA42FC"/>
    <w:rsid w:val="00CA521A"/>
    <w:rsid w:val="00CA527D"/>
    <w:rsid w:val="00CA5441"/>
    <w:rsid w:val="00CA660E"/>
    <w:rsid w:val="00CA713C"/>
    <w:rsid w:val="00CA73D7"/>
    <w:rsid w:val="00CA7846"/>
    <w:rsid w:val="00CB036D"/>
    <w:rsid w:val="00CB07A8"/>
    <w:rsid w:val="00CB21AF"/>
    <w:rsid w:val="00CB2387"/>
    <w:rsid w:val="00CB26C0"/>
    <w:rsid w:val="00CB3307"/>
    <w:rsid w:val="00CB3F6A"/>
    <w:rsid w:val="00CB4592"/>
    <w:rsid w:val="00CB4638"/>
    <w:rsid w:val="00CB5779"/>
    <w:rsid w:val="00CB5BF0"/>
    <w:rsid w:val="00CB5E3D"/>
    <w:rsid w:val="00CC041C"/>
    <w:rsid w:val="00CC07C6"/>
    <w:rsid w:val="00CC0DB7"/>
    <w:rsid w:val="00CC1CB3"/>
    <w:rsid w:val="00CC2024"/>
    <w:rsid w:val="00CC40E4"/>
    <w:rsid w:val="00CC4CE6"/>
    <w:rsid w:val="00CC6397"/>
    <w:rsid w:val="00CC763A"/>
    <w:rsid w:val="00CC77DF"/>
    <w:rsid w:val="00CC7CBA"/>
    <w:rsid w:val="00CD09F0"/>
    <w:rsid w:val="00CD2B54"/>
    <w:rsid w:val="00CD306F"/>
    <w:rsid w:val="00CD3E05"/>
    <w:rsid w:val="00CD4484"/>
    <w:rsid w:val="00CD4F51"/>
    <w:rsid w:val="00CD5997"/>
    <w:rsid w:val="00CD5B38"/>
    <w:rsid w:val="00CD5F78"/>
    <w:rsid w:val="00CD5FBE"/>
    <w:rsid w:val="00CD733C"/>
    <w:rsid w:val="00CE13E2"/>
    <w:rsid w:val="00CE2478"/>
    <w:rsid w:val="00CE34D1"/>
    <w:rsid w:val="00CE36B7"/>
    <w:rsid w:val="00CE4671"/>
    <w:rsid w:val="00CE46DD"/>
    <w:rsid w:val="00CE532E"/>
    <w:rsid w:val="00CE663F"/>
    <w:rsid w:val="00CE6670"/>
    <w:rsid w:val="00CE6A7D"/>
    <w:rsid w:val="00CF16A3"/>
    <w:rsid w:val="00CF248D"/>
    <w:rsid w:val="00CF2DBB"/>
    <w:rsid w:val="00CF2EE3"/>
    <w:rsid w:val="00CF3261"/>
    <w:rsid w:val="00CF3A33"/>
    <w:rsid w:val="00CF3FB8"/>
    <w:rsid w:val="00CF4819"/>
    <w:rsid w:val="00CF6EB4"/>
    <w:rsid w:val="00CF713D"/>
    <w:rsid w:val="00CF7FF8"/>
    <w:rsid w:val="00D003B7"/>
    <w:rsid w:val="00D024C9"/>
    <w:rsid w:val="00D03F05"/>
    <w:rsid w:val="00D04A3A"/>
    <w:rsid w:val="00D04B1E"/>
    <w:rsid w:val="00D0719F"/>
    <w:rsid w:val="00D0720C"/>
    <w:rsid w:val="00D073A9"/>
    <w:rsid w:val="00D07ACB"/>
    <w:rsid w:val="00D07E0B"/>
    <w:rsid w:val="00D10168"/>
    <w:rsid w:val="00D1188D"/>
    <w:rsid w:val="00D11DF9"/>
    <w:rsid w:val="00D11ED0"/>
    <w:rsid w:val="00D129D6"/>
    <w:rsid w:val="00D1400B"/>
    <w:rsid w:val="00D141F3"/>
    <w:rsid w:val="00D14D18"/>
    <w:rsid w:val="00D1627A"/>
    <w:rsid w:val="00D16ABA"/>
    <w:rsid w:val="00D17689"/>
    <w:rsid w:val="00D17CE5"/>
    <w:rsid w:val="00D2183C"/>
    <w:rsid w:val="00D21BA8"/>
    <w:rsid w:val="00D21BAC"/>
    <w:rsid w:val="00D22ED9"/>
    <w:rsid w:val="00D23828"/>
    <w:rsid w:val="00D23930"/>
    <w:rsid w:val="00D23A9F"/>
    <w:rsid w:val="00D25807"/>
    <w:rsid w:val="00D264CD"/>
    <w:rsid w:val="00D26579"/>
    <w:rsid w:val="00D27119"/>
    <w:rsid w:val="00D27ED7"/>
    <w:rsid w:val="00D30079"/>
    <w:rsid w:val="00D310DF"/>
    <w:rsid w:val="00D31EC1"/>
    <w:rsid w:val="00D3205F"/>
    <w:rsid w:val="00D34AB2"/>
    <w:rsid w:val="00D34B66"/>
    <w:rsid w:val="00D34D53"/>
    <w:rsid w:val="00D34D6C"/>
    <w:rsid w:val="00D34FFA"/>
    <w:rsid w:val="00D357A1"/>
    <w:rsid w:val="00D3668D"/>
    <w:rsid w:val="00D3715D"/>
    <w:rsid w:val="00D4002B"/>
    <w:rsid w:val="00D4095C"/>
    <w:rsid w:val="00D4286F"/>
    <w:rsid w:val="00D42F01"/>
    <w:rsid w:val="00D43CCB"/>
    <w:rsid w:val="00D43FF8"/>
    <w:rsid w:val="00D4410F"/>
    <w:rsid w:val="00D4632C"/>
    <w:rsid w:val="00D46E43"/>
    <w:rsid w:val="00D47518"/>
    <w:rsid w:val="00D47DB6"/>
    <w:rsid w:val="00D51611"/>
    <w:rsid w:val="00D51D5A"/>
    <w:rsid w:val="00D5413E"/>
    <w:rsid w:val="00D54EB9"/>
    <w:rsid w:val="00D551D9"/>
    <w:rsid w:val="00D559AF"/>
    <w:rsid w:val="00D565E5"/>
    <w:rsid w:val="00D56748"/>
    <w:rsid w:val="00D602D7"/>
    <w:rsid w:val="00D6036E"/>
    <w:rsid w:val="00D616E1"/>
    <w:rsid w:val="00D61704"/>
    <w:rsid w:val="00D62053"/>
    <w:rsid w:val="00D62EA8"/>
    <w:rsid w:val="00D6407E"/>
    <w:rsid w:val="00D6419D"/>
    <w:rsid w:val="00D6440C"/>
    <w:rsid w:val="00D64900"/>
    <w:rsid w:val="00D64C64"/>
    <w:rsid w:val="00D65BD5"/>
    <w:rsid w:val="00D662DB"/>
    <w:rsid w:val="00D66597"/>
    <w:rsid w:val="00D6752A"/>
    <w:rsid w:val="00D717C9"/>
    <w:rsid w:val="00D71E34"/>
    <w:rsid w:val="00D74550"/>
    <w:rsid w:val="00D746D5"/>
    <w:rsid w:val="00D74F69"/>
    <w:rsid w:val="00D76CD8"/>
    <w:rsid w:val="00D7721E"/>
    <w:rsid w:val="00D772FF"/>
    <w:rsid w:val="00D7751F"/>
    <w:rsid w:val="00D77F28"/>
    <w:rsid w:val="00D80DEA"/>
    <w:rsid w:val="00D80E29"/>
    <w:rsid w:val="00D80F26"/>
    <w:rsid w:val="00D81177"/>
    <w:rsid w:val="00D81686"/>
    <w:rsid w:val="00D822FC"/>
    <w:rsid w:val="00D82416"/>
    <w:rsid w:val="00D82E51"/>
    <w:rsid w:val="00D83341"/>
    <w:rsid w:val="00D83EC8"/>
    <w:rsid w:val="00D83FB7"/>
    <w:rsid w:val="00D848F8"/>
    <w:rsid w:val="00D8497B"/>
    <w:rsid w:val="00D84D68"/>
    <w:rsid w:val="00D85175"/>
    <w:rsid w:val="00D865EF"/>
    <w:rsid w:val="00D86A99"/>
    <w:rsid w:val="00D9082F"/>
    <w:rsid w:val="00D90A27"/>
    <w:rsid w:val="00D92579"/>
    <w:rsid w:val="00D928C8"/>
    <w:rsid w:val="00D92C09"/>
    <w:rsid w:val="00D92E13"/>
    <w:rsid w:val="00D9420B"/>
    <w:rsid w:val="00D942DE"/>
    <w:rsid w:val="00D96032"/>
    <w:rsid w:val="00D970D5"/>
    <w:rsid w:val="00D97390"/>
    <w:rsid w:val="00D97BC3"/>
    <w:rsid w:val="00DA0F82"/>
    <w:rsid w:val="00DA11BB"/>
    <w:rsid w:val="00DA151C"/>
    <w:rsid w:val="00DA1D5D"/>
    <w:rsid w:val="00DA271B"/>
    <w:rsid w:val="00DA2ED8"/>
    <w:rsid w:val="00DA30AE"/>
    <w:rsid w:val="00DA324A"/>
    <w:rsid w:val="00DA358D"/>
    <w:rsid w:val="00DA485A"/>
    <w:rsid w:val="00DA49D1"/>
    <w:rsid w:val="00DA4E47"/>
    <w:rsid w:val="00DA551D"/>
    <w:rsid w:val="00DA5BF7"/>
    <w:rsid w:val="00DA5DF0"/>
    <w:rsid w:val="00DB00A3"/>
    <w:rsid w:val="00DB05FD"/>
    <w:rsid w:val="00DB0DC1"/>
    <w:rsid w:val="00DB1732"/>
    <w:rsid w:val="00DB2677"/>
    <w:rsid w:val="00DB2C70"/>
    <w:rsid w:val="00DB3068"/>
    <w:rsid w:val="00DB35D4"/>
    <w:rsid w:val="00DB48BA"/>
    <w:rsid w:val="00DB4A67"/>
    <w:rsid w:val="00DB570F"/>
    <w:rsid w:val="00DB5A9A"/>
    <w:rsid w:val="00DB62BC"/>
    <w:rsid w:val="00DB6ADF"/>
    <w:rsid w:val="00DB733D"/>
    <w:rsid w:val="00DC00C7"/>
    <w:rsid w:val="00DC05C7"/>
    <w:rsid w:val="00DC10A1"/>
    <w:rsid w:val="00DC2756"/>
    <w:rsid w:val="00DC4793"/>
    <w:rsid w:val="00DC4F52"/>
    <w:rsid w:val="00DC5A7F"/>
    <w:rsid w:val="00DC5DA9"/>
    <w:rsid w:val="00DC5FA0"/>
    <w:rsid w:val="00DC7D06"/>
    <w:rsid w:val="00DD005F"/>
    <w:rsid w:val="00DD08C9"/>
    <w:rsid w:val="00DD16A3"/>
    <w:rsid w:val="00DD2669"/>
    <w:rsid w:val="00DD34E4"/>
    <w:rsid w:val="00DD57F0"/>
    <w:rsid w:val="00DD63BD"/>
    <w:rsid w:val="00DD6BD7"/>
    <w:rsid w:val="00DD7C04"/>
    <w:rsid w:val="00DD7C06"/>
    <w:rsid w:val="00DD7F2A"/>
    <w:rsid w:val="00DE2B1D"/>
    <w:rsid w:val="00DE2DB2"/>
    <w:rsid w:val="00DE2E20"/>
    <w:rsid w:val="00DE360A"/>
    <w:rsid w:val="00DE38A0"/>
    <w:rsid w:val="00DE4EFA"/>
    <w:rsid w:val="00DE58D5"/>
    <w:rsid w:val="00DE6A90"/>
    <w:rsid w:val="00DE6FA4"/>
    <w:rsid w:val="00DF1381"/>
    <w:rsid w:val="00DF15B2"/>
    <w:rsid w:val="00DF203F"/>
    <w:rsid w:val="00DF250C"/>
    <w:rsid w:val="00DF32EF"/>
    <w:rsid w:val="00DF43B4"/>
    <w:rsid w:val="00DF464E"/>
    <w:rsid w:val="00DF5A10"/>
    <w:rsid w:val="00DF6244"/>
    <w:rsid w:val="00DF64FE"/>
    <w:rsid w:val="00E00A39"/>
    <w:rsid w:val="00E0219A"/>
    <w:rsid w:val="00E034EB"/>
    <w:rsid w:val="00E03DD0"/>
    <w:rsid w:val="00E0408F"/>
    <w:rsid w:val="00E04756"/>
    <w:rsid w:val="00E06663"/>
    <w:rsid w:val="00E07985"/>
    <w:rsid w:val="00E07A6F"/>
    <w:rsid w:val="00E1001D"/>
    <w:rsid w:val="00E117BF"/>
    <w:rsid w:val="00E11A5C"/>
    <w:rsid w:val="00E11F88"/>
    <w:rsid w:val="00E1213F"/>
    <w:rsid w:val="00E127D3"/>
    <w:rsid w:val="00E13FFA"/>
    <w:rsid w:val="00E142A8"/>
    <w:rsid w:val="00E14787"/>
    <w:rsid w:val="00E14D67"/>
    <w:rsid w:val="00E1500B"/>
    <w:rsid w:val="00E153EC"/>
    <w:rsid w:val="00E16464"/>
    <w:rsid w:val="00E17628"/>
    <w:rsid w:val="00E2048F"/>
    <w:rsid w:val="00E21E00"/>
    <w:rsid w:val="00E22725"/>
    <w:rsid w:val="00E23553"/>
    <w:rsid w:val="00E2482D"/>
    <w:rsid w:val="00E25955"/>
    <w:rsid w:val="00E26AF2"/>
    <w:rsid w:val="00E26C09"/>
    <w:rsid w:val="00E2741E"/>
    <w:rsid w:val="00E30E4B"/>
    <w:rsid w:val="00E315C3"/>
    <w:rsid w:val="00E32BD1"/>
    <w:rsid w:val="00E32E8D"/>
    <w:rsid w:val="00E33DBF"/>
    <w:rsid w:val="00E34EB3"/>
    <w:rsid w:val="00E35FEA"/>
    <w:rsid w:val="00E36A81"/>
    <w:rsid w:val="00E40892"/>
    <w:rsid w:val="00E410BE"/>
    <w:rsid w:val="00E42737"/>
    <w:rsid w:val="00E42B33"/>
    <w:rsid w:val="00E43113"/>
    <w:rsid w:val="00E43548"/>
    <w:rsid w:val="00E4530B"/>
    <w:rsid w:val="00E459DC"/>
    <w:rsid w:val="00E45A21"/>
    <w:rsid w:val="00E4614C"/>
    <w:rsid w:val="00E46B60"/>
    <w:rsid w:val="00E503B2"/>
    <w:rsid w:val="00E50F34"/>
    <w:rsid w:val="00E515D9"/>
    <w:rsid w:val="00E520EA"/>
    <w:rsid w:val="00E52D1A"/>
    <w:rsid w:val="00E530C0"/>
    <w:rsid w:val="00E5378E"/>
    <w:rsid w:val="00E54B21"/>
    <w:rsid w:val="00E54F0F"/>
    <w:rsid w:val="00E5555D"/>
    <w:rsid w:val="00E5589A"/>
    <w:rsid w:val="00E56B49"/>
    <w:rsid w:val="00E573BB"/>
    <w:rsid w:val="00E6008E"/>
    <w:rsid w:val="00E60645"/>
    <w:rsid w:val="00E60BDF"/>
    <w:rsid w:val="00E610B2"/>
    <w:rsid w:val="00E610FC"/>
    <w:rsid w:val="00E61188"/>
    <w:rsid w:val="00E617E0"/>
    <w:rsid w:val="00E62878"/>
    <w:rsid w:val="00E62947"/>
    <w:rsid w:val="00E640F0"/>
    <w:rsid w:val="00E64784"/>
    <w:rsid w:val="00E64811"/>
    <w:rsid w:val="00E6574A"/>
    <w:rsid w:val="00E65893"/>
    <w:rsid w:val="00E6654C"/>
    <w:rsid w:val="00E66D43"/>
    <w:rsid w:val="00E70A79"/>
    <w:rsid w:val="00E71D23"/>
    <w:rsid w:val="00E7271A"/>
    <w:rsid w:val="00E73485"/>
    <w:rsid w:val="00E739A0"/>
    <w:rsid w:val="00E73D61"/>
    <w:rsid w:val="00E73F7B"/>
    <w:rsid w:val="00E745AF"/>
    <w:rsid w:val="00E74E0D"/>
    <w:rsid w:val="00E75906"/>
    <w:rsid w:val="00E77B5C"/>
    <w:rsid w:val="00E77BA1"/>
    <w:rsid w:val="00E77C20"/>
    <w:rsid w:val="00E80EE1"/>
    <w:rsid w:val="00E83C42"/>
    <w:rsid w:val="00E84A64"/>
    <w:rsid w:val="00E84BF7"/>
    <w:rsid w:val="00E84BF9"/>
    <w:rsid w:val="00E85A2A"/>
    <w:rsid w:val="00E909EF"/>
    <w:rsid w:val="00E9140F"/>
    <w:rsid w:val="00E91E00"/>
    <w:rsid w:val="00E92424"/>
    <w:rsid w:val="00E92C18"/>
    <w:rsid w:val="00E937F0"/>
    <w:rsid w:val="00E938F4"/>
    <w:rsid w:val="00E94510"/>
    <w:rsid w:val="00E94670"/>
    <w:rsid w:val="00E953CE"/>
    <w:rsid w:val="00E95635"/>
    <w:rsid w:val="00E95B01"/>
    <w:rsid w:val="00E969E3"/>
    <w:rsid w:val="00E9727C"/>
    <w:rsid w:val="00E9783D"/>
    <w:rsid w:val="00EA17D5"/>
    <w:rsid w:val="00EA27F9"/>
    <w:rsid w:val="00EA293D"/>
    <w:rsid w:val="00EA4108"/>
    <w:rsid w:val="00EA414F"/>
    <w:rsid w:val="00EA44AF"/>
    <w:rsid w:val="00EA5101"/>
    <w:rsid w:val="00EA55F3"/>
    <w:rsid w:val="00EA5915"/>
    <w:rsid w:val="00EA6167"/>
    <w:rsid w:val="00EA7BF0"/>
    <w:rsid w:val="00EB15ED"/>
    <w:rsid w:val="00EB1C7A"/>
    <w:rsid w:val="00EB2496"/>
    <w:rsid w:val="00EB26CB"/>
    <w:rsid w:val="00EB3777"/>
    <w:rsid w:val="00EB37DD"/>
    <w:rsid w:val="00EB435A"/>
    <w:rsid w:val="00EB5A60"/>
    <w:rsid w:val="00EB77CF"/>
    <w:rsid w:val="00EC1139"/>
    <w:rsid w:val="00EC1470"/>
    <w:rsid w:val="00EC2D43"/>
    <w:rsid w:val="00EC3326"/>
    <w:rsid w:val="00EC39C8"/>
    <w:rsid w:val="00EC4166"/>
    <w:rsid w:val="00EC4173"/>
    <w:rsid w:val="00EC53CA"/>
    <w:rsid w:val="00EC5E24"/>
    <w:rsid w:val="00EC6622"/>
    <w:rsid w:val="00EC76DE"/>
    <w:rsid w:val="00EC774A"/>
    <w:rsid w:val="00EC7FBD"/>
    <w:rsid w:val="00ED1300"/>
    <w:rsid w:val="00ED2630"/>
    <w:rsid w:val="00ED2E25"/>
    <w:rsid w:val="00ED3A4F"/>
    <w:rsid w:val="00ED483A"/>
    <w:rsid w:val="00ED4905"/>
    <w:rsid w:val="00ED59AA"/>
    <w:rsid w:val="00ED67D8"/>
    <w:rsid w:val="00ED76B3"/>
    <w:rsid w:val="00ED7C30"/>
    <w:rsid w:val="00EE0305"/>
    <w:rsid w:val="00EE116E"/>
    <w:rsid w:val="00EE13A3"/>
    <w:rsid w:val="00EE3C49"/>
    <w:rsid w:val="00EE4617"/>
    <w:rsid w:val="00EE470E"/>
    <w:rsid w:val="00EE5DB6"/>
    <w:rsid w:val="00EE62E0"/>
    <w:rsid w:val="00EE6F9C"/>
    <w:rsid w:val="00EE7231"/>
    <w:rsid w:val="00EE7FDB"/>
    <w:rsid w:val="00EF082A"/>
    <w:rsid w:val="00EF0C71"/>
    <w:rsid w:val="00EF14E5"/>
    <w:rsid w:val="00EF2682"/>
    <w:rsid w:val="00EF4DEC"/>
    <w:rsid w:val="00EF5ECD"/>
    <w:rsid w:val="00EF770D"/>
    <w:rsid w:val="00EF7842"/>
    <w:rsid w:val="00EF7CCE"/>
    <w:rsid w:val="00EF7EEB"/>
    <w:rsid w:val="00F00222"/>
    <w:rsid w:val="00F0035B"/>
    <w:rsid w:val="00F0053F"/>
    <w:rsid w:val="00F008CB"/>
    <w:rsid w:val="00F00E6A"/>
    <w:rsid w:val="00F016CE"/>
    <w:rsid w:val="00F0184D"/>
    <w:rsid w:val="00F01906"/>
    <w:rsid w:val="00F020DA"/>
    <w:rsid w:val="00F02130"/>
    <w:rsid w:val="00F05541"/>
    <w:rsid w:val="00F05AB4"/>
    <w:rsid w:val="00F0693B"/>
    <w:rsid w:val="00F06E8B"/>
    <w:rsid w:val="00F075D7"/>
    <w:rsid w:val="00F0774B"/>
    <w:rsid w:val="00F07E02"/>
    <w:rsid w:val="00F1014C"/>
    <w:rsid w:val="00F11C39"/>
    <w:rsid w:val="00F1304B"/>
    <w:rsid w:val="00F135A4"/>
    <w:rsid w:val="00F14292"/>
    <w:rsid w:val="00F15E55"/>
    <w:rsid w:val="00F16C7C"/>
    <w:rsid w:val="00F20384"/>
    <w:rsid w:val="00F20EE8"/>
    <w:rsid w:val="00F212BE"/>
    <w:rsid w:val="00F22022"/>
    <w:rsid w:val="00F22954"/>
    <w:rsid w:val="00F22BCE"/>
    <w:rsid w:val="00F2371F"/>
    <w:rsid w:val="00F2386E"/>
    <w:rsid w:val="00F23DDA"/>
    <w:rsid w:val="00F23E18"/>
    <w:rsid w:val="00F25348"/>
    <w:rsid w:val="00F2561E"/>
    <w:rsid w:val="00F256F9"/>
    <w:rsid w:val="00F26B44"/>
    <w:rsid w:val="00F274E4"/>
    <w:rsid w:val="00F27CE1"/>
    <w:rsid w:val="00F27FB2"/>
    <w:rsid w:val="00F30449"/>
    <w:rsid w:val="00F3095C"/>
    <w:rsid w:val="00F30CB5"/>
    <w:rsid w:val="00F31602"/>
    <w:rsid w:val="00F31669"/>
    <w:rsid w:val="00F31DE5"/>
    <w:rsid w:val="00F348B4"/>
    <w:rsid w:val="00F3542E"/>
    <w:rsid w:val="00F35823"/>
    <w:rsid w:val="00F3594C"/>
    <w:rsid w:val="00F35F29"/>
    <w:rsid w:val="00F377BD"/>
    <w:rsid w:val="00F37974"/>
    <w:rsid w:val="00F379C9"/>
    <w:rsid w:val="00F37B68"/>
    <w:rsid w:val="00F40699"/>
    <w:rsid w:val="00F40BEA"/>
    <w:rsid w:val="00F40C23"/>
    <w:rsid w:val="00F418B2"/>
    <w:rsid w:val="00F418E4"/>
    <w:rsid w:val="00F42F4A"/>
    <w:rsid w:val="00F43362"/>
    <w:rsid w:val="00F43D8A"/>
    <w:rsid w:val="00F4442E"/>
    <w:rsid w:val="00F4449B"/>
    <w:rsid w:val="00F44D25"/>
    <w:rsid w:val="00F45158"/>
    <w:rsid w:val="00F4521B"/>
    <w:rsid w:val="00F5160F"/>
    <w:rsid w:val="00F52361"/>
    <w:rsid w:val="00F524F9"/>
    <w:rsid w:val="00F52924"/>
    <w:rsid w:val="00F53D34"/>
    <w:rsid w:val="00F54F6A"/>
    <w:rsid w:val="00F55BA5"/>
    <w:rsid w:val="00F5716D"/>
    <w:rsid w:val="00F6085A"/>
    <w:rsid w:val="00F60ECB"/>
    <w:rsid w:val="00F61E20"/>
    <w:rsid w:val="00F62C99"/>
    <w:rsid w:val="00F64051"/>
    <w:rsid w:val="00F643A6"/>
    <w:rsid w:val="00F64D09"/>
    <w:rsid w:val="00F67C26"/>
    <w:rsid w:val="00F67E5A"/>
    <w:rsid w:val="00F67ED4"/>
    <w:rsid w:val="00F70079"/>
    <w:rsid w:val="00F72C49"/>
    <w:rsid w:val="00F72E6F"/>
    <w:rsid w:val="00F777BF"/>
    <w:rsid w:val="00F82589"/>
    <w:rsid w:val="00F82903"/>
    <w:rsid w:val="00F83D2C"/>
    <w:rsid w:val="00F87BFB"/>
    <w:rsid w:val="00F900C5"/>
    <w:rsid w:val="00F9168C"/>
    <w:rsid w:val="00F91E2E"/>
    <w:rsid w:val="00F91F52"/>
    <w:rsid w:val="00F921C5"/>
    <w:rsid w:val="00F92465"/>
    <w:rsid w:val="00F92AD4"/>
    <w:rsid w:val="00F935D6"/>
    <w:rsid w:val="00F94081"/>
    <w:rsid w:val="00F94DC4"/>
    <w:rsid w:val="00F94F65"/>
    <w:rsid w:val="00F961BF"/>
    <w:rsid w:val="00F97440"/>
    <w:rsid w:val="00FA0DD5"/>
    <w:rsid w:val="00FA1019"/>
    <w:rsid w:val="00FA1A54"/>
    <w:rsid w:val="00FA1AAA"/>
    <w:rsid w:val="00FA1D24"/>
    <w:rsid w:val="00FA3F5D"/>
    <w:rsid w:val="00FA4AC0"/>
    <w:rsid w:val="00FA5819"/>
    <w:rsid w:val="00FA5E8A"/>
    <w:rsid w:val="00FA62F8"/>
    <w:rsid w:val="00FB0445"/>
    <w:rsid w:val="00FB0566"/>
    <w:rsid w:val="00FB059E"/>
    <w:rsid w:val="00FB0AC7"/>
    <w:rsid w:val="00FB2EED"/>
    <w:rsid w:val="00FB3892"/>
    <w:rsid w:val="00FB4073"/>
    <w:rsid w:val="00FB45CB"/>
    <w:rsid w:val="00FB5BB9"/>
    <w:rsid w:val="00FB613D"/>
    <w:rsid w:val="00FC0243"/>
    <w:rsid w:val="00FC03C4"/>
    <w:rsid w:val="00FC0844"/>
    <w:rsid w:val="00FC0ABE"/>
    <w:rsid w:val="00FC17D9"/>
    <w:rsid w:val="00FC283E"/>
    <w:rsid w:val="00FC3BC0"/>
    <w:rsid w:val="00FC3D59"/>
    <w:rsid w:val="00FC44A9"/>
    <w:rsid w:val="00FC4D39"/>
    <w:rsid w:val="00FC67A2"/>
    <w:rsid w:val="00FC6AA6"/>
    <w:rsid w:val="00FC6B1F"/>
    <w:rsid w:val="00FD07B1"/>
    <w:rsid w:val="00FD07BE"/>
    <w:rsid w:val="00FD2988"/>
    <w:rsid w:val="00FD3256"/>
    <w:rsid w:val="00FD55DE"/>
    <w:rsid w:val="00FD5BEB"/>
    <w:rsid w:val="00FD5E4B"/>
    <w:rsid w:val="00FD611B"/>
    <w:rsid w:val="00FD6232"/>
    <w:rsid w:val="00FD6431"/>
    <w:rsid w:val="00FD6922"/>
    <w:rsid w:val="00FD6AC2"/>
    <w:rsid w:val="00FD6FFE"/>
    <w:rsid w:val="00FD7F58"/>
    <w:rsid w:val="00FE0BA5"/>
    <w:rsid w:val="00FE2146"/>
    <w:rsid w:val="00FE5335"/>
    <w:rsid w:val="00FE639E"/>
    <w:rsid w:val="00FE6900"/>
    <w:rsid w:val="00FE73E5"/>
    <w:rsid w:val="00FE7C4D"/>
    <w:rsid w:val="00FF1359"/>
    <w:rsid w:val="00FF16A3"/>
    <w:rsid w:val="00FF1753"/>
    <w:rsid w:val="00FF2733"/>
    <w:rsid w:val="00FF28E9"/>
    <w:rsid w:val="00FF33BD"/>
    <w:rsid w:val="00FF3629"/>
    <w:rsid w:val="00FF4F4F"/>
    <w:rsid w:val="00FF548B"/>
    <w:rsid w:val="00FF606A"/>
    <w:rsid w:val="00FF65EA"/>
    <w:rsid w:val="00FF680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D83D08"/>
  <w15:docId w15:val="{54816C93-08A2-48D4-9BAF-B3F180F5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5D9"/>
    <w:pPr>
      <w:tabs>
        <w:tab w:val="left" w:pos="567"/>
        <w:tab w:val="left" w:pos="1134"/>
      </w:tabs>
      <w:spacing w:line="360" w:lineRule="auto"/>
      <w:jc w:val="both"/>
    </w:pPr>
    <w:rPr>
      <w:sz w:val="24"/>
    </w:rPr>
  </w:style>
  <w:style w:type="paragraph" w:styleId="Overskrift1">
    <w:name w:val="heading 1"/>
    <w:basedOn w:val="Normal"/>
    <w:next w:val="Normal"/>
    <w:qFormat/>
    <w:rsid w:val="00AD7C47"/>
    <w:pPr>
      <w:numPr>
        <w:numId w:val="1"/>
      </w:numPr>
      <w:outlineLvl w:val="0"/>
    </w:pPr>
    <w:rPr>
      <w:b/>
      <w:i/>
    </w:rPr>
  </w:style>
  <w:style w:type="paragraph" w:styleId="Overskrift2">
    <w:name w:val="heading 2"/>
    <w:basedOn w:val="Overskrift1"/>
    <w:next w:val="Normal"/>
    <w:qFormat/>
    <w:rsid w:val="00AD7C47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qFormat/>
    <w:rsid w:val="00AD7C47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Normal"/>
    <w:next w:val="Normal"/>
    <w:qFormat/>
    <w:rsid w:val="00AD7C4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AD7C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AD7C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AD7C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D7C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D7C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paragraph" w:styleId="Sidefod">
    <w:name w:val="foot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D7C47"/>
  </w:style>
  <w:style w:type="paragraph" w:customStyle="1" w:styleId="Bilagstegn">
    <w:name w:val="Bilagstegn"/>
    <w:basedOn w:val="Normal"/>
    <w:rsid w:val="00AD7C47"/>
    <w:pPr>
      <w:ind w:hanging="680"/>
    </w:pPr>
  </w:style>
  <w:style w:type="paragraph" w:customStyle="1" w:styleId="Nummerliste">
    <w:name w:val="Nummerliste"/>
    <w:basedOn w:val="Normal"/>
    <w:rsid w:val="00AD7C47"/>
  </w:style>
  <w:style w:type="paragraph" w:customStyle="1" w:styleId="Punkttegn">
    <w:name w:val="Punkttegn"/>
    <w:basedOn w:val="Normal"/>
    <w:rsid w:val="00AD7C47"/>
    <w:pPr>
      <w:numPr>
        <w:numId w:val="2"/>
      </w:numPr>
      <w:tabs>
        <w:tab w:val="clear" w:pos="567"/>
        <w:tab w:val="clear" w:pos="1134"/>
      </w:tabs>
    </w:pPr>
  </w:style>
  <w:style w:type="paragraph" w:styleId="Billedtekst">
    <w:name w:val="caption"/>
    <w:basedOn w:val="Normal"/>
    <w:next w:val="Normal"/>
    <w:qFormat/>
    <w:rsid w:val="00AD7C47"/>
    <w:rPr>
      <w:u w:val="single"/>
    </w:rPr>
  </w:style>
  <w:style w:type="paragraph" w:styleId="Fodnotetekst">
    <w:name w:val="footnote text"/>
    <w:basedOn w:val="Normal"/>
    <w:semiHidden/>
    <w:rsid w:val="00AD7C47"/>
    <w:pPr>
      <w:spacing w:line="240" w:lineRule="auto"/>
      <w:ind w:left="198" w:hanging="198"/>
    </w:pPr>
    <w:rPr>
      <w:sz w:val="20"/>
    </w:rPr>
  </w:style>
  <w:style w:type="paragraph" w:styleId="Markeringsbobletekst">
    <w:name w:val="Balloon Text"/>
    <w:basedOn w:val="Normal"/>
    <w:semiHidden/>
    <w:rsid w:val="00DA35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67E29"/>
    <w:pPr>
      <w:tabs>
        <w:tab w:val="left" w:pos="567"/>
        <w:tab w:val="left" w:pos="1134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34E78"/>
    <w:rPr>
      <w:vertAlign w:val="superscript"/>
    </w:rPr>
  </w:style>
  <w:style w:type="paragraph" w:styleId="Titel">
    <w:name w:val="Title"/>
    <w:basedOn w:val="Normal"/>
    <w:next w:val="Normal"/>
    <w:link w:val="TitelTegn"/>
    <w:qFormat/>
    <w:rsid w:val="003C5C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3C5C63"/>
    <w:rPr>
      <w:rFonts w:asciiTheme="majorHAnsi" w:eastAsiaTheme="majorEastAsia" w:hAnsiTheme="majorHAnsi" w:cstheme="majorBidi"/>
      <w:b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qFormat/>
    <w:rsid w:val="003C5C63"/>
    <w:pPr>
      <w:numPr>
        <w:ilvl w:val="1"/>
      </w:numPr>
      <w:spacing w:after="6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dertitelTegn">
    <w:name w:val="Undertitel Tegn"/>
    <w:basedOn w:val="Standardskrifttypeiafsnit"/>
    <w:link w:val="Undertitel"/>
    <w:rsid w:val="003C5C63"/>
    <w:rPr>
      <w:rFonts w:asciiTheme="majorHAnsi" w:eastAsiaTheme="majorEastAsia" w:hAnsiTheme="majorHAnsi" w:cstheme="majorBidi"/>
      <w:iCs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536EE8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536EE8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36EE8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36EE8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36EE8"/>
    <w:rPr>
      <w:b/>
      <w:bCs/>
    </w:rPr>
  </w:style>
  <w:style w:type="paragraph" w:styleId="Listeafsnit">
    <w:name w:val="List Paragraph"/>
    <w:basedOn w:val="Normal"/>
    <w:uiPriority w:val="34"/>
    <w:qFormat/>
    <w:rsid w:val="0008307C"/>
    <w:pPr>
      <w:ind w:left="720"/>
      <w:contextualSpacing/>
    </w:pPr>
  </w:style>
  <w:style w:type="paragraph" w:styleId="Korrektur">
    <w:name w:val="Revision"/>
    <w:hidden/>
    <w:uiPriority w:val="99"/>
    <w:semiHidden/>
    <w:rsid w:val="00A92486"/>
    <w:rPr>
      <w:sz w:val="24"/>
    </w:rPr>
  </w:style>
  <w:style w:type="paragraph" w:customStyle="1" w:styleId="revtrae1">
    <w:name w:val="revtrae1"/>
    <w:basedOn w:val="Titel"/>
    <w:qFormat/>
    <w:rsid w:val="005673D6"/>
    <w:pPr>
      <w:tabs>
        <w:tab w:val="left" w:pos="18570"/>
      </w:tabs>
      <w:spacing w:line="320" w:lineRule="exact"/>
      <w:jc w:val="left"/>
    </w:pPr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642\AppData\Local\Microsoft\Windows\INetCache\IE\C44JVL07\revisionstrae_inter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0AAF-A997-4204-826C-D411CBEC3388}">
  <ds:schemaRefs/>
</ds:datastoreItem>
</file>

<file path=customXml/itemProps2.xml><?xml version="1.0" encoding="utf-8"?>
<ds:datastoreItem xmlns:ds="http://schemas.openxmlformats.org/officeDocument/2006/customXml" ds:itemID="{4109ED2A-5591-4F77-9495-F33014B2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revisionstrae_intern</Template>
  <TotalTime>120</TotalTime>
  <Pages>3</Pages>
  <Words>1079</Words>
  <Characters>7827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Revisionstræ for SOR 7c – Styring af offentlige indkøb</vt:lpstr>
    </vt:vector>
  </TitlesOfParts>
  <Company>Edu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Revisionstræ for SOR 7c – Styring af offentlige indkøb</dc:title>
  <dc:creator>Stine Dahlgaard</dc:creator>
  <cp:lastModifiedBy>Mette Maria Ljungstrøm</cp:lastModifiedBy>
  <cp:revision>14</cp:revision>
  <cp:lastPrinted>2009-09-14T11:52:00Z</cp:lastPrinted>
  <dcterms:created xsi:type="dcterms:W3CDTF">2020-08-17T05:00:00Z</dcterms:created>
  <dcterms:modified xsi:type="dcterms:W3CDTF">2025-10-01T16:43:00Z</dcterms:modified>
</cp:coreProperties>
</file>